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B719" w14:textId="2FBFE528" w:rsidR="00550F23" w:rsidRPr="00904E0E" w:rsidRDefault="00000149" w:rsidP="00550F2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ANSÖKAN </w:t>
      </w:r>
      <w:r w:rsidR="009B6206">
        <w:rPr>
          <w:b/>
          <w:bCs/>
          <w:sz w:val="24"/>
          <w:szCs w:val="24"/>
        </w:rPr>
        <w:t>FORSKNINGSBIDRAG</w:t>
      </w:r>
      <w:r w:rsidR="004102BA">
        <w:rPr>
          <w:b/>
          <w:bCs/>
          <w:sz w:val="24"/>
          <w:szCs w:val="24"/>
        </w:rPr>
        <w:t xml:space="preserve"> </w:t>
      </w:r>
    </w:p>
    <w:p w14:paraId="6CF1FE39" w14:textId="77777777" w:rsidR="008E716F" w:rsidRPr="00904E0E" w:rsidRDefault="008E716F" w:rsidP="00550F23">
      <w:pPr>
        <w:spacing w:after="0"/>
        <w:rPr>
          <w:sz w:val="20"/>
          <w:szCs w:val="20"/>
        </w:rPr>
      </w:pPr>
    </w:p>
    <w:p w14:paraId="50DF1EB3" w14:textId="77777777" w:rsidR="00D42012" w:rsidRPr="00904E0E" w:rsidRDefault="00D42012" w:rsidP="00550F23">
      <w:pPr>
        <w:spacing w:after="0"/>
        <w:rPr>
          <w:sz w:val="20"/>
          <w:szCs w:val="20"/>
        </w:rPr>
      </w:pPr>
    </w:p>
    <w:p w14:paraId="7AA5EF53" w14:textId="25C096B6" w:rsidR="00F84327" w:rsidRDefault="0041530F" w:rsidP="00550F2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PROJEKTINFORMATION</w:t>
      </w:r>
    </w:p>
    <w:p w14:paraId="011F1F2E" w14:textId="77777777" w:rsidR="00142EF8" w:rsidRPr="00904E0E" w:rsidRDefault="00142EF8" w:rsidP="00550F2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8F1529" w:rsidRPr="00904E0E" w14:paraId="782107CE" w14:textId="77777777" w:rsidTr="00F843E8">
        <w:trPr>
          <w:trHeight w:val="350"/>
        </w:trPr>
        <w:tc>
          <w:tcPr>
            <w:tcW w:w="9634" w:type="dxa"/>
            <w:gridSpan w:val="2"/>
          </w:tcPr>
          <w:p w14:paraId="66687625" w14:textId="0037DBC5" w:rsidR="008F1529" w:rsidRPr="00904E0E" w:rsidRDefault="008F1529" w:rsidP="000F1F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4"/>
              </w:rPr>
              <w:id w:val="1988885470"/>
              <w:placeholder>
                <w:docPart w:val="44D96E0D35EC4D22AA26B4D6B8452EC1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E8D5C5B" w14:textId="3D4F3397" w:rsidR="008F1529" w:rsidRPr="00E11C12" w:rsidRDefault="00E11C12" w:rsidP="008F1529"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75DDD62" w14:textId="501CF4E3" w:rsidR="008F1529" w:rsidRPr="00904E0E" w:rsidRDefault="008F1529" w:rsidP="000F1F57">
            <w:pPr>
              <w:rPr>
                <w:sz w:val="20"/>
                <w:szCs w:val="20"/>
              </w:rPr>
            </w:pPr>
          </w:p>
        </w:tc>
      </w:tr>
      <w:tr w:rsidR="004E5752" w:rsidRPr="00904E0E" w14:paraId="0CDDFC87" w14:textId="3B5687BD" w:rsidTr="00F843E8">
        <w:trPr>
          <w:trHeight w:val="402"/>
        </w:trPr>
        <w:tc>
          <w:tcPr>
            <w:tcW w:w="4817" w:type="dxa"/>
          </w:tcPr>
          <w:p w14:paraId="1C3CD7E3" w14:textId="12742131" w:rsidR="004E5752" w:rsidRPr="00904E0E" w:rsidRDefault="004E5752" w:rsidP="000F1F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Projektstart</w:t>
            </w:r>
          </w:p>
          <w:sdt>
            <w:sdtPr>
              <w:rPr>
                <w:rStyle w:val="Formatmall4"/>
              </w:rPr>
              <w:id w:val="-1558083068"/>
              <w:placeholder>
                <w:docPart w:val="A7E4308A6090474193079A0F92E144B5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77752BB" w14:textId="5AEBEAD7" w:rsidR="004E5752" w:rsidRPr="00904E0E" w:rsidRDefault="00B56525" w:rsidP="000F1F57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3B89BAEF" w14:textId="77777777" w:rsidR="004E5752" w:rsidRPr="00142EF8" w:rsidRDefault="004E5752" w:rsidP="000F1F57">
            <w:pPr>
              <w:rPr>
                <w:b/>
                <w:bCs/>
                <w:sz w:val="20"/>
                <w:szCs w:val="20"/>
              </w:rPr>
            </w:pPr>
            <w:r w:rsidRPr="00142EF8">
              <w:rPr>
                <w:b/>
                <w:bCs/>
                <w:sz w:val="20"/>
                <w:szCs w:val="20"/>
              </w:rPr>
              <w:t>Projektslut</w:t>
            </w:r>
          </w:p>
          <w:sdt>
            <w:sdtPr>
              <w:rPr>
                <w:rStyle w:val="Formatmall2"/>
              </w:rPr>
              <w:id w:val="1537921369"/>
              <w:placeholder>
                <w:docPart w:val="F3BC6947A25648F4925A56136D885816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CBA7AD1" w14:textId="154A0164" w:rsidR="004E5752" w:rsidRDefault="00B56525" w:rsidP="004E5752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1A234A8" w14:textId="0956FC26" w:rsidR="004E5752" w:rsidRPr="00904E0E" w:rsidRDefault="004E5752" w:rsidP="000F1F57">
            <w:pPr>
              <w:rPr>
                <w:sz w:val="20"/>
                <w:szCs w:val="20"/>
              </w:rPr>
            </w:pPr>
          </w:p>
        </w:tc>
      </w:tr>
    </w:tbl>
    <w:p w14:paraId="4B544F46" w14:textId="77777777" w:rsidR="00922E13" w:rsidRDefault="00922E13" w:rsidP="00922E13">
      <w:pPr>
        <w:spacing w:after="0"/>
        <w:rPr>
          <w:sz w:val="20"/>
          <w:szCs w:val="20"/>
        </w:rPr>
      </w:pPr>
    </w:p>
    <w:p w14:paraId="305C1EBF" w14:textId="77777777" w:rsidR="00D70A67" w:rsidRPr="00904E0E" w:rsidRDefault="00D70A67" w:rsidP="00922E13">
      <w:pPr>
        <w:spacing w:after="0"/>
        <w:rPr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6A0B02" w14:paraId="21483E60" w14:textId="77777777" w:rsidTr="00F843E8">
        <w:tc>
          <w:tcPr>
            <w:tcW w:w="9630" w:type="dxa"/>
          </w:tcPr>
          <w:p w14:paraId="57762234" w14:textId="6C4315E4" w:rsidR="006A0B02" w:rsidRDefault="00142EF8" w:rsidP="00922E13">
            <w:pPr>
              <w:rPr>
                <w:b/>
                <w:bCs/>
                <w:sz w:val="20"/>
                <w:szCs w:val="20"/>
              </w:rPr>
            </w:pPr>
            <w:r w:rsidRPr="00142EF8">
              <w:rPr>
                <w:b/>
                <w:bCs/>
                <w:sz w:val="20"/>
                <w:szCs w:val="20"/>
              </w:rPr>
              <w:t>Projektsammanfattning</w:t>
            </w:r>
            <w:r w:rsidR="00900EF9">
              <w:rPr>
                <w:b/>
                <w:bCs/>
                <w:sz w:val="20"/>
                <w:szCs w:val="20"/>
              </w:rPr>
              <w:t xml:space="preserve"> (max </w:t>
            </w:r>
            <w:r w:rsidR="00AA613C">
              <w:rPr>
                <w:b/>
                <w:bCs/>
                <w:sz w:val="20"/>
                <w:szCs w:val="20"/>
              </w:rPr>
              <w:t>2</w:t>
            </w:r>
            <w:r w:rsidR="00900EF9">
              <w:rPr>
                <w:b/>
                <w:bCs/>
                <w:sz w:val="20"/>
                <w:szCs w:val="20"/>
              </w:rPr>
              <w:t xml:space="preserve"> 500 tecken)</w:t>
            </w:r>
          </w:p>
          <w:p w14:paraId="77F09E76" w14:textId="77777777" w:rsidR="0070533E" w:rsidRDefault="0070533E" w:rsidP="00922E13">
            <w:pPr>
              <w:rPr>
                <w:b/>
                <w:bCs/>
                <w:sz w:val="20"/>
                <w:szCs w:val="20"/>
              </w:rPr>
            </w:pPr>
          </w:p>
          <w:sdt>
            <w:sdtPr>
              <w:rPr>
                <w:rStyle w:val="Formatmall2"/>
              </w:rPr>
              <w:id w:val="-1066331635"/>
              <w:placeholder>
                <w:docPart w:val="D26624788EFE49E6BFCD67BA2AD990C2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DE0096D" w14:textId="2869144E" w:rsidR="00142EF8" w:rsidRDefault="00B56525" w:rsidP="00663191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2CBCF80" w14:textId="77777777" w:rsidR="00142EF8" w:rsidRPr="00142EF8" w:rsidRDefault="00142EF8" w:rsidP="00922E13">
            <w:pPr>
              <w:rPr>
                <w:b/>
                <w:bCs/>
                <w:sz w:val="20"/>
                <w:szCs w:val="20"/>
              </w:rPr>
            </w:pPr>
          </w:p>
          <w:p w14:paraId="1AD2BA78" w14:textId="77777777" w:rsidR="00142EF8" w:rsidRDefault="00142EF8" w:rsidP="00922E13">
            <w:pPr>
              <w:rPr>
                <w:sz w:val="20"/>
                <w:szCs w:val="20"/>
              </w:rPr>
            </w:pPr>
          </w:p>
        </w:tc>
      </w:tr>
    </w:tbl>
    <w:p w14:paraId="79DE5C13" w14:textId="77777777" w:rsidR="006079EC" w:rsidRDefault="006079EC" w:rsidP="00922E13">
      <w:pPr>
        <w:spacing w:after="0"/>
        <w:rPr>
          <w:sz w:val="20"/>
          <w:szCs w:val="20"/>
        </w:rPr>
      </w:pPr>
    </w:p>
    <w:p w14:paraId="51412C8A" w14:textId="77777777" w:rsidR="00D70A67" w:rsidRDefault="00D70A67" w:rsidP="00922E13">
      <w:pPr>
        <w:spacing w:after="0"/>
        <w:rPr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0D1511" w14:paraId="77129B9A" w14:textId="77777777" w:rsidTr="00F843E8">
        <w:trPr>
          <w:trHeight w:val="1261"/>
        </w:trPr>
        <w:tc>
          <w:tcPr>
            <w:tcW w:w="9630" w:type="dxa"/>
          </w:tcPr>
          <w:p w14:paraId="08083BA7" w14:textId="6A7F9A7B" w:rsidR="000D1511" w:rsidRDefault="000D1511" w:rsidP="00922E13">
            <w:pPr>
              <w:rPr>
                <w:b/>
                <w:bCs/>
                <w:sz w:val="20"/>
                <w:szCs w:val="20"/>
              </w:rPr>
            </w:pPr>
            <w:r w:rsidRPr="000D1511">
              <w:rPr>
                <w:b/>
                <w:bCs/>
                <w:sz w:val="20"/>
                <w:szCs w:val="20"/>
              </w:rPr>
              <w:t>Djurskyddsnytta</w:t>
            </w:r>
            <w:r w:rsidR="00900EF9">
              <w:rPr>
                <w:b/>
                <w:bCs/>
                <w:sz w:val="20"/>
                <w:szCs w:val="20"/>
              </w:rPr>
              <w:t xml:space="preserve"> (max </w:t>
            </w:r>
            <w:r w:rsidR="00335E0C">
              <w:rPr>
                <w:b/>
                <w:bCs/>
                <w:sz w:val="20"/>
                <w:szCs w:val="20"/>
              </w:rPr>
              <w:t>2 000 tecken)</w:t>
            </w:r>
          </w:p>
          <w:p w14:paraId="66DFB35F" w14:textId="77777777" w:rsidR="0070533E" w:rsidRDefault="0070533E" w:rsidP="00922E13">
            <w:pPr>
              <w:rPr>
                <w:b/>
                <w:bCs/>
                <w:sz w:val="20"/>
                <w:szCs w:val="20"/>
              </w:rPr>
            </w:pPr>
          </w:p>
          <w:sdt>
            <w:sdtPr>
              <w:rPr>
                <w:rStyle w:val="Formatmall2"/>
              </w:rPr>
              <w:id w:val="-462816082"/>
              <w:placeholder>
                <w:docPart w:val="7A5BAFAD6E3648EA9518EF0698607D18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C53D9EB" w14:textId="0374AD74" w:rsidR="000D1511" w:rsidRDefault="00B56525" w:rsidP="000D1511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B67BF94" w14:textId="77777777" w:rsidR="000D1511" w:rsidRDefault="000D1511" w:rsidP="00922E13">
            <w:pPr>
              <w:rPr>
                <w:b/>
                <w:bCs/>
                <w:sz w:val="20"/>
                <w:szCs w:val="20"/>
              </w:rPr>
            </w:pPr>
          </w:p>
          <w:p w14:paraId="72C7D3BB" w14:textId="36A5DAC2" w:rsidR="000D1511" w:rsidRPr="000D1511" w:rsidRDefault="000D1511" w:rsidP="00922E1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AC16E98" w14:textId="77777777" w:rsidR="000D1511" w:rsidRDefault="000D1511" w:rsidP="00922E13">
      <w:pPr>
        <w:spacing w:after="0"/>
        <w:rPr>
          <w:sz w:val="20"/>
          <w:szCs w:val="20"/>
        </w:rPr>
      </w:pPr>
    </w:p>
    <w:p w14:paraId="749D5A46" w14:textId="77777777" w:rsidR="009E76E2" w:rsidRPr="00904E0E" w:rsidRDefault="009E76E2" w:rsidP="00922E13">
      <w:pPr>
        <w:spacing w:after="0"/>
        <w:rPr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001B2" w14:paraId="20281F5A" w14:textId="77777777" w:rsidTr="00F843E8">
        <w:trPr>
          <w:trHeight w:val="2482"/>
        </w:trPr>
        <w:tc>
          <w:tcPr>
            <w:tcW w:w="9634" w:type="dxa"/>
          </w:tcPr>
          <w:p w14:paraId="3FBBA7B4" w14:textId="6D5F795F" w:rsidR="000001B2" w:rsidRDefault="000001B2" w:rsidP="00922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Djurförsök</w:t>
            </w:r>
            <w:r w:rsidR="00F64EDD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etiskt tillstånd</w:t>
            </w:r>
            <w:r w:rsidR="00F64EDD">
              <w:rPr>
                <w:b/>
                <w:bCs/>
                <w:sz w:val="20"/>
                <w:szCs w:val="20"/>
              </w:rPr>
              <w:t xml:space="preserve"> och 3R</w:t>
            </w:r>
          </w:p>
          <w:p w14:paraId="7959FCCE" w14:textId="1289B892" w:rsidR="000001B2" w:rsidRDefault="0089617A" w:rsidP="00922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Kommer p</w:t>
            </w:r>
            <w:r w:rsidR="00C91AD3">
              <w:rPr>
                <w:sz w:val="20"/>
                <w:szCs w:val="20"/>
              </w:rPr>
              <w:t xml:space="preserve">rojektet att innebära </w:t>
            </w:r>
            <w:r w:rsidR="00885203">
              <w:rPr>
                <w:sz w:val="20"/>
                <w:szCs w:val="20"/>
              </w:rPr>
              <w:t>att försöksdjur inkluderas</w:t>
            </w:r>
            <w:r w:rsidR="002D4749">
              <w:rPr>
                <w:sz w:val="20"/>
                <w:szCs w:val="20"/>
              </w:rPr>
              <w:t xml:space="preserve"> </w:t>
            </w:r>
            <w:r w:rsidR="00885203">
              <w:rPr>
                <w:sz w:val="20"/>
                <w:szCs w:val="20"/>
              </w:rPr>
              <w:t>(</w:t>
            </w:r>
            <w:r w:rsidR="002D4749">
              <w:rPr>
                <w:sz w:val="20"/>
                <w:szCs w:val="20"/>
              </w:rPr>
              <w:t>enlig</w:t>
            </w:r>
            <w:r w:rsidR="00885203">
              <w:rPr>
                <w:sz w:val="20"/>
                <w:szCs w:val="20"/>
              </w:rPr>
              <w:t>t</w:t>
            </w:r>
            <w:r w:rsidR="002D4749">
              <w:rPr>
                <w:sz w:val="20"/>
                <w:szCs w:val="20"/>
              </w:rPr>
              <w:t xml:space="preserve"> djurskyddslagens definition</w:t>
            </w:r>
            <w:r w:rsidR="00885203">
              <w:rPr>
                <w:sz w:val="20"/>
                <w:szCs w:val="20"/>
              </w:rPr>
              <w:t>)</w:t>
            </w:r>
            <w:r w:rsidR="003F0C22">
              <w:rPr>
                <w:sz w:val="20"/>
                <w:szCs w:val="20"/>
              </w:rPr>
              <w:t>.</w:t>
            </w:r>
          </w:p>
          <w:p w14:paraId="704443DC" w14:textId="6C786651" w:rsidR="00B56525" w:rsidRDefault="002C0075" w:rsidP="00B565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31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6471">
              <w:rPr>
                <w:sz w:val="20"/>
                <w:szCs w:val="20"/>
              </w:rPr>
              <w:t xml:space="preserve"> </w:t>
            </w:r>
            <w:r w:rsidR="00B56525">
              <w:rPr>
                <w:sz w:val="20"/>
                <w:szCs w:val="20"/>
              </w:rPr>
              <w:t>Ja</w:t>
            </w:r>
          </w:p>
          <w:p w14:paraId="18C1DC6B" w14:textId="61FA1BF9" w:rsidR="007A00E0" w:rsidRDefault="002C0075" w:rsidP="00B5652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825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6471">
              <w:rPr>
                <w:sz w:val="20"/>
                <w:szCs w:val="20"/>
              </w:rPr>
              <w:t xml:space="preserve"> </w:t>
            </w:r>
            <w:r w:rsidR="00B56525">
              <w:rPr>
                <w:sz w:val="20"/>
                <w:szCs w:val="20"/>
              </w:rPr>
              <w:t>Nej</w:t>
            </w:r>
          </w:p>
          <w:p w14:paraId="17CD6641" w14:textId="77777777" w:rsidR="00B56525" w:rsidRDefault="00B56525" w:rsidP="00922E13">
            <w:pPr>
              <w:rPr>
                <w:sz w:val="20"/>
                <w:szCs w:val="20"/>
              </w:rPr>
            </w:pPr>
          </w:p>
          <w:p w14:paraId="7E3C1F8F" w14:textId="5E39F079" w:rsidR="007A00E0" w:rsidRDefault="007A00E0" w:rsidP="00922E13">
            <w:pPr>
              <w:rPr>
                <w:sz w:val="20"/>
                <w:szCs w:val="20"/>
              </w:rPr>
            </w:pPr>
            <w:r w:rsidRPr="43948FE2">
              <w:rPr>
                <w:sz w:val="20"/>
                <w:szCs w:val="20"/>
              </w:rPr>
              <w:t xml:space="preserve">Om Ja, beskriv </w:t>
            </w:r>
            <w:r w:rsidR="00675815" w:rsidRPr="43948FE2">
              <w:rPr>
                <w:sz w:val="20"/>
                <w:szCs w:val="20"/>
              </w:rPr>
              <w:t>varför det är nödvändigt att inkludera försöksdjur samt om och hur djuren kan komma att påverkas av att ingå i försöket</w:t>
            </w:r>
            <w:r w:rsidR="00A07479" w:rsidRPr="43948FE2">
              <w:rPr>
                <w:sz w:val="20"/>
                <w:szCs w:val="20"/>
              </w:rPr>
              <w:t xml:space="preserve">. Beskriv också </w:t>
            </w:r>
            <w:r w:rsidR="001B5F12" w:rsidRPr="43948FE2">
              <w:rPr>
                <w:sz w:val="20"/>
                <w:szCs w:val="20"/>
              </w:rPr>
              <w:t>åtgärder för att minimera eventuell negativ påverkan</w:t>
            </w:r>
            <w:r w:rsidR="00675815" w:rsidRPr="43948FE2">
              <w:rPr>
                <w:sz w:val="20"/>
                <w:szCs w:val="20"/>
              </w:rPr>
              <w:t xml:space="preserve"> </w:t>
            </w:r>
            <w:r w:rsidR="0089617A" w:rsidRPr="43948FE2">
              <w:rPr>
                <w:sz w:val="20"/>
                <w:szCs w:val="20"/>
              </w:rPr>
              <w:t xml:space="preserve">och </w:t>
            </w:r>
            <w:r w:rsidR="0041777F" w:rsidRPr="43948FE2">
              <w:rPr>
                <w:sz w:val="20"/>
                <w:szCs w:val="20"/>
              </w:rPr>
              <w:t xml:space="preserve">för att så få djur som möjligt </w:t>
            </w:r>
            <w:r w:rsidR="00EE714B" w:rsidRPr="43948FE2">
              <w:rPr>
                <w:sz w:val="20"/>
                <w:szCs w:val="20"/>
              </w:rPr>
              <w:t>ska ingå.</w:t>
            </w:r>
            <w:r w:rsidR="0041777F" w:rsidRPr="43948FE2">
              <w:rPr>
                <w:sz w:val="20"/>
                <w:szCs w:val="20"/>
              </w:rPr>
              <w:t xml:space="preserve"> Gör även en egen etisk avvägning</w:t>
            </w:r>
            <w:r w:rsidR="00675815" w:rsidRPr="43948FE2">
              <w:rPr>
                <w:sz w:val="20"/>
                <w:szCs w:val="20"/>
              </w:rPr>
              <w:t>.</w:t>
            </w:r>
          </w:p>
          <w:p w14:paraId="3ACCBBB1" w14:textId="77777777" w:rsidR="0070533E" w:rsidRDefault="0070533E" w:rsidP="00922E13">
            <w:pPr>
              <w:rPr>
                <w:sz w:val="20"/>
                <w:szCs w:val="20"/>
              </w:rPr>
            </w:pPr>
          </w:p>
          <w:sdt>
            <w:sdtPr>
              <w:rPr>
                <w:rStyle w:val="Formatmall2"/>
              </w:rPr>
              <w:id w:val="-1572495863"/>
              <w:placeholder>
                <w:docPart w:val="249E09524518445DB5EEAFBA4CDC3721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7A01D9B" w14:textId="77777777" w:rsidR="007C0838" w:rsidRDefault="007C0838" w:rsidP="007C0838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99AA3F1" w14:textId="77777777" w:rsidR="007C0838" w:rsidRDefault="007C0838" w:rsidP="00922E13">
            <w:pPr>
              <w:rPr>
                <w:sz w:val="20"/>
                <w:szCs w:val="20"/>
              </w:rPr>
            </w:pPr>
          </w:p>
          <w:p w14:paraId="6FBF5F7D" w14:textId="50541ED8" w:rsidR="007C0838" w:rsidRDefault="007C0838" w:rsidP="00922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ja</w:t>
            </w:r>
            <w:r w:rsidR="00734509">
              <w:rPr>
                <w:sz w:val="20"/>
                <w:szCs w:val="20"/>
              </w:rPr>
              <w:t xml:space="preserve">, bekräfta </w:t>
            </w:r>
            <w:r w:rsidR="0078001E">
              <w:rPr>
                <w:sz w:val="20"/>
                <w:szCs w:val="20"/>
              </w:rPr>
              <w:t>om</w:t>
            </w:r>
            <w:r w:rsidR="00734509">
              <w:rPr>
                <w:sz w:val="20"/>
                <w:szCs w:val="20"/>
              </w:rPr>
              <w:t xml:space="preserve"> djurförsöksetiskt tillstånd kommer att sökas</w:t>
            </w:r>
          </w:p>
          <w:p w14:paraId="4E6D15A7" w14:textId="531004AF" w:rsidR="00734509" w:rsidRDefault="002C0075" w:rsidP="00922E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402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6471">
              <w:rPr>
                <w:sz w:val="20"/>
                <w:szCs w:val="20"/>
              </w:rPr>
              <w:t xml:space="preserve"> </w:t>
            </w:r>
            <w:r w:rsidR="00734509">
              <w:rPr>
                <w:sz w:val="20"/>
                <w:szCs w:val="20"/>
              </w:rPr>
              <w:t>Ja, vi kommer att ansöka om djurförsöksetiskt tillstånd innan projektet startas</w:t>
            </w:r>
            <w:r w:rsidR="00900EF9">
              <w:rPr>
                <w:sz w:val="20"/>
                <w:szCs w:val="20"/>
              </w:rPr>
              <w:t>.</w:t>
            </w:r>
          </w:p>
          <w:p w14:paraId="1A007F80" w14:textId="289096A0" w:rsidR="00734509" w:rsidRPr="000001B2" w:rsidRDefault="002C0075" w:rsidP="00922E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4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6471">
              <w:rPr>
                <w:sz w:val="20"/>
                <w:szCs w:val="20"/>
              </w:rPr>
              <w:t xml:space="preserve"> </w:t>
            </w:r>
            <w:r w:rsidR="00734509">
              <w:rPr>
                <w:sz w:val="20"/>
                <w:szCs w:val="20"/>
              </w:rPr>
              <w:t>Nej, djurförsöksetiskt tillstånd är inte nödvändigt på grund av projektets karaktär</w:t>
            </w:r>
            <w:r w:rsidR="00900EF9">
              <w:rPr>
                <w:sz w:val="20"/>
                <w:szCs w:val="20"/>
              </w:rPr>
              <w:t>.</w:t>
            </w:r>
          </w:p>
        </w:tc>
      </w:tr>
    </w:tbl>
    <w:p w14:paraId="17905F1C" w14:textId="5DDADB42" w:rsidR="00D70A67" w:rsidRDefault="00D70A67" w:rsidP="00922E13">
      <w:pPr>
        <w:spacing w:after="0"/>
        <w:rPr>
          <w:b/>
          <w:bCs/>
          <w:sz w:val="20"/>
          <w:szCs w:val="20"/>
        </w:rPr>
      </w:pPr>
    </w:p>
    <w:p w14:paraId="301A4F84" w14:textId="77777777" w:rsidR="00D70A67" w:rsidRDefault="00D70A6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E0340D3" w14:textId="77777777" w:rsidR="000D1511" w:rsidRDefault="000D1511" w:rsidP="00922E13">
      <w:pPr>
        <w:spacing w:after="0"/>
        <w:rPr>
          <w:b/>
          <w:bCs/>
          <w:sz w:val="20"/>
          <w:szCs w:val="20"/>
        </w:rPr>
      </w:pPr>
    </w:p>
    <w:p w14:paraId="46497568" w14:textId="77777777" w:rsidR="006714A7" w:rsidRDefault="006714A7" w:rsidP="00922E13">
      <w:pPr>
        <w:spacing w:after="0"/>
        <w:rPr>
          <w:b/>
          <w:bCs/>
          <w:sz w:val="20"/>
          <w:szCs w:val="20"/>
        </w:rPr>
      </w:pPr>
    </w:p>
    <w:p w14:paraId="6414C904" w14:textId="618E6D03" w:rsidR="006714A7" w:rsidRDefault="006714A7" w:rsidP="00922E1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SÖKANDE</w:t>
      </w:r>
    </w:p>
    <w:p w14:paraId="74016413" w14:textId="77777777" w:rsidR="00EC5515" w:rsidRDefault="00EC5515" w:rsidP="00922E13">
      <w:pPr>
        <w:spacing w:after="0"/>
        <w:rPr>
          <w:b/>
          <w:bCs/>
          <w:sz w:val="20"/>
          <w:szCs w:val="20"/>
        </w:rPr>
      </w:pPr>
    </w:p>
    <w:p w14:paraId="7151D6ED" w14:textId="77777777" w:rsidR="00EC5515" w:rsidRDefault="00EC5515" w:rsidP="00EC551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Förvaltande organisation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EC5515" w:rsidRPr="004764EC" w14:paraId="010A9B56" w14:textId="77777777" w:rsidTr="00F843E8">
        <w:trPr>
          <w:trHeight w:val="350"/>
        </w:trPr>
        <w:tc>
          <w:tcPr>
            <w:tcW w:w="4817" w:type="dxa"/>
          </w:tcPr>
          <w:p w14:paraId="6BAF3A81" w14:textId="4BB47D57" w:rsidR="00EC5515" w:rsidRPr="00904E0E" w:rsidRDefault="00433E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Universitet/högskola</w:t>
            </w:r>
          </w:p>
          <w:sdt>
            <w:sdtPr>
              <w:rPr>
                <w:rStyle w:val="Formatmall2"/>
              </w:rPr>
              <w:id w:val="-1369911531"/>
              <w:placeholder>
                <w:docPart w:val="5DE0359A478045ED938DF9DB1C19ACD9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C64632B" w14:textId="01FD8727" w:rsidR="00EC5515" w:rsidRPr="005426DF" w:rsidRDefault="005426DF"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23D4FA5" w14:textId="77777777" w:rsidR="00EC5515" w:rsidRDefault="00EC5515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352563C7" w14:textId="77777777" w:rsidR="00EC5515" w:rsidRDefault="00EC55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Organisationsnummer</w:t>
            </w:r>
          </w:p>
          <w:sdt>
            <w:sdtPr>
              <w:rPr>
                <w:rStyle w:val="Formatmall2"/>
              </w:rPr>
              <w:id w:val="880833121"/>
              <w:placeholder>
                <w:docPart w:val="C9F1A0C45A6B44209066DDEE643481A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0EC6D3A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671A66D" w14:textId="06FC5B20" w:rsidR="00EC5515" w:rsidRPr="004764EC" w:rsidRDefault="00EC551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5515" w:rsidRPr="00904E0E" w14:paraId="575A62DC" w14:textId="77777777" w:rsidTr="00F843E8">
        <w:trPr>
          <w:trHeight w:val="402"/>
        </w:trPr>
        <w:tc>
          <w:tcPr>
            <w:tcW w:w="4817" w:type="dxa"/>
          </w:tcPr>
          <w:p w14:paraId="0EF5EFE9" w14:textId="4A219FF2" w:rsidR="00EC5515" w:rsidRPr="00904E0E" w:rsidRDefault="00433E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Institution </w:t>
            </w:r>
          </w:p>
          <w:sdt>
            <w:sdtPr>
              <w:rPr>
                <w:rStyle w:val="Formatmall2"/>
              </w:rPr>
              <w:id w:val="958303238"/>
              <w:placeholder>
                <w:docPart w:val="D8D71C8EE1484FFDA0C1586A4E2DDFE9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C0183EF" w14:textId="505A85A6" w:rsidR="00EC5515" w:rsidRPr="00904E0E" w:rsidRDefault="00EC5515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312F0EFA" w14:textId="77777777" w:rsidR="00EC5515" w:rsidRPr="00142EF8" w:rsidRDefault="00EC55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</w:t>
            </w:r>
          </w:p>
          <w:sdt>
            <w:sdtPr>
              <w:rPr>
                <w:rStyle w:val="Formatmall2"/>
              </w:rPr>
              <w:id w:val="592822719"/>
              <w:placeholder>
                <w:docPart w:val="0FEA52A504B54686A94E238DD7190B5D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55E4FEA" w14:textId="77777777" w:rsidR="00EC5515" w:rsidRDefault="00EC5515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E2CCA51" w14:textId="77777777" w:rsidR="00EC5515" w:rsidRPr="00904E0E" w:rsidRDefault="00EC5515">
            <w:pPr>
              <w:rPr>
                <w:sz w:val="20"/>
                <w:szCs w:val="20"/>
              </w:rPr>
            </w:pPr>
          </w:p>
        </w:tc>
      </w:tr>
    </w:tbl>
    <w:p w14:paraId="00CC23CE" w14:textId="77777777" w:rsidR="00EC5515" w:rsidRDefault="00EC5515" w:rsidP="00922E13">
      <w:pPr>
        <w:spacing w:after="0"/>
        <w:rPr>
          <w:b/>
          <w:bCs/>
          <w:sz w:val="20"/>
          <w:szCs w:val="20"/>
        </w:rPr>
      </w:pPr>
    </w:p>
    <w:p w14:paraId="15D764F0" w14:textId="77777777" w:rsidR="00011C27" w:rsidRDefault="00011C27" w:rsidP="00922E13">
      <w:pPr>
        <w:spacing w:after="0"/>
        <w:rPr>
          <w:b/>
          <w:bCs/>
          <w:sz w:val="20"/>
          <w:szCs w:val="20"/>
        </w:rPr>
      </w:pPr>
    </w:p>
    <w:p w14:paraId="7E4EDFE4" w14:textId="236A96F7" w:rsidR="006714A7" w:rsidRDefault="00011C27" w:rsidP="00922E1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Huvudsökande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A2325A" w:rsidRPr="00904E0E" w14:paraId="4190DC7A" w14:textId="77777777" w:rsidTr="00F843E8">
        <w:trPr>
          <w:trHeight w:val="350"/>
        </w:trPr>
        <w:tc>
          <w:tcPr>
            <w:tcW w:w="4817" w:type="dxa"/>
          </w:tcPr>
          <w:p w14:paraId="2C004883" w14:textId="6EBE33DA" w:rsidR="00A2325A" w:rsidRPr="00904E0E" w:rsidRDefault="00A23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  <w:p w14:paraId="0C06C780" w14:textId="561AF54E" w:rsidR="00A2325A" w:rsidRDefault="00A2325A">
            <w:pPr>
              <w:rPr>
                <w:sz w:val="20"/>
                <w:szCs w:val="20"/>
              </w:rPr>
            </w:pPr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-1682119777"/>
                <w:placeholder>
                  <w:docPart w:val="B96C53C9F44B4972AE4298747797B479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335E0C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03F80AD2" w14:textId="77777777" w:rsidR="001F2E57" w:rsidRDefault="001F2E57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5191B1C1" w14:textId="6880835F" w:rsidR="00A2325A" w:rsidRDefault="004764EC">
            <w:pPr>
              <w:rPr>
                <w:b/>
                <w:bCs/>
                <w:sz w:val="20"/>
                <w:szCs w:val="20"/>
              </w:rPr>
            </w:pPr>
            <w:r w:rsidRPr="004764EC">
              <w:rPr>
                <w:b/>
                <w:bCs/>
                <w:sz w:val="20"/>
                <w:szCs w:val="20"/>
              </w:rPr>
              <w:t>Svenskt personnummer</w:t>
            </w:r>
            <w:r w:rsidR="002D4749">
              <w:rPr>
                <w:b/>
                <w:bCs/>
                <w:sz w:val="20"/>
                <w:szCs w:val="20"/>
              </w:rPr>
              <w:t xml:space="preserve"> (om sådant finns)</w:t>
            </w:r>
          </w:p>
          <w:sdt>
            <w:sdtPr>
              <w:rPr>
                <w:rStyle w:val="Formatmall2"/>
              </w:rPr>
              <w:id w:val="1431620205"/>
              <w:placeholder>
                <w:docPart w:val="8B1C4C3C74FA4F619AED6BFAADE4A627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65256D8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D6AB43A" w14:textId="15F6731A" w:rsidR="001F2E57" w:rsidRPr="004764EC" w:rsidRDefault="001F2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14A7" w:rsidRPr="00904E0E" w14:paraId="5D805734" w14:textId="77777777" w:rsidTr="00F843E8">
        <w:trPr>
          <w:trHeight w:val="402"/>
        </w:trPr>
        <w:tc>
          <w:tcPr>
            <w:tcW w:w="4817" w:type="dxa"/>
          </w:tcPr>
          <w:p w14:paraId="6D671221" w14:textId="76D5360B" w:rsidR="006714A7" w:rsidRPr="00904E0E" w:rsidRDefault="001732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-1492021446"/>
              <w:placeholder>
                <w:docPart w:val="A19FF068862443CF8D6F2690B9B05111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62F65B7" w14:textId="77777777" w:rsidR="006714A7" w:rsidRPr="00904E0E" w:rsidRDefault="006714A7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035DDC59" w14:textId="0701DF55" w:rsidR="006714A7" w:rsidRPr="00142EF8" w:rsidRDefault="00AD56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</w:t>
            </w:r>
            <w:r w:rsidR="00D00D01">
              <w:rPr>
                <w:b/>
                <w:bCs/>
                <w:sz w:val="20"/>
                <w:szCs w:val="20"/>
              </w:rPr>
              <w:t>vdelning</w:t>
            </w:r>
            <w:r w:rsidR="00433E04">
              <w:rPr>
                <w:b/>
                <w:bCs/>
                <w:sz w:val="20"/>
                <w:szCs w:val="20"/>
              </w:rPr>
              <w:t>/institution</w:t>
            </w:r>
          </w:p>
          <w:sdt>
            <w:sdtPr>
              <w:rPr>
                <w:rStyle w:val="Formatmall2"/>
              </w:rPr>
              <w:id w:val="146713216"/>
              <w:placeholder>
                <w:docPart w:val="AFD978B61A824C79A250134D028063FA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2DB0505" w14:textId="77777777" w:rsidR="006714A7" w:rsidRDefault="006714A7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75C5D9E" w14:textId="77777777" w:rsidR="006714A7" w:rsidRPr="00904E0E" w:rsidRDefault="006714A7">
            <w:pPr>
              <w:rPr>
                <w:sz w:val="20"/>
                <w:szCs w:val="20"/>
              </w:rPr>
            </w:pPr>
          </w:p>
        </w:tc>
      </w:tr>
      <w:tr w:rsidR="00A17CF5" w:rsidRPr="00904E0E" w14:paraId="071F8A7A" w14:textId="77777777" w:rsidTr="00F843E8">
        <w:trPr>
          <w:trHeight w:val="402"/>
        </w:trPr>
        <w:tc>
          <w:tcPr>
            <w:tcW w:w="4817" w:type="dxa"/>
          </w:tcPr>
          <w:p w14:paraId="2802C93B" w14:textId="77777777" w:rsidR="00A17CF5" w:rsidRDefault="001F2E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id w:val="162510761"/>
              <w:placeholder>
                <w:docPart w:val="A96B0AB8AF9A4821878261AFF3A9DE5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E5BF8EB" w14:textId="3123FEAD" w:rsidR="001F2E57" w:rsidRPr="005426DF" w:rsidRDefault="005426DF"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E443E3D" w14:textId="146030B9" w:rsidR="001F2E57" w:rsidRDefault="001F2E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7" w:type="dxa"/>
          </w:tcPr>
          <w:p w14:paraId="15C89BA9" w14:textId="77777777" w:rsidR="00A17CF5" w:rsidRDefault="001F2E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Telefonnummer</w:t>
            </w:r>
          </w:p>
          <w:sdt>
            <w:sdtPr>
              <w:rPr>
                <w:rStyle w:val="Formatmall2"/>
              </w:rPr>
              <w:id w:val="-421726656"/>
              <w:placeholder>
                <w:docPart w:val="D8EC4E7EB7FA4125A093A7EA022278D5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D1CF005" w14:textId="3957D918" w:rsidR="001F2E57" w:rsidRPr="005426DF" w:rsidRDefault="005426DF"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B145C23" w14:textId="6F4CB3FF" w:rsidR="001F2E57" w:rsidRDefault="001F2E5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F703B5C" w14:textId="77777777" w:rsidR="001F2E57" w:rsidRDefault="001F2E57" w:rsidP="00922E13">
      <w:pPr>
        <w:spacing w:after="0"/>
        <w:rPr>
          <w:b/>
          <w:bCs/>
          <w:sz w:val="20"/>
          <w:szCs w:val="20"/>
        </w:rPr>
      </w:pPr>
    </w:p>
    <w:p w14:paraId="735F72D5" w14:textId="77777777" w:rsidR="009373CF" w:rsidRDefault="009373CF" w:rsidP="00922E13">
      <w:pPr>
        <w:spacing w:after="0"/>
        <w:rPr>
          <w:b/>
          <w:bCs/>
          <w:sz w:val="20"/>
          <w:szCs w:val="20"/>
        </w:rPr>
      </w:pPr>
    </w:p>
    <w:p w14:paraId="40AD6416" w14:textId="262E4CA7" w:rsidR="009373CF" w:rsidRDefault="00C7009A" w:rsidP="00922E1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Medsökande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D00D01" w:rsidRPr="004764EC" w14:paraId="772A028F" w14:textId="77777777" w:rsidTr="00F843E8">
        <w:trPr>
          <w:trHeight w:val="350"/>
        </w:trPr>
        <w:tc>
          <w:tcPr>
            <w:tcW w:w="4817" w:type="dxa"/>
          </w:tcPr>
          <w:p w14:paraId="532AE577" w14:textId="77777777" w:rsidR="00D00D01" w:rsidRPr="00904E0E" w:rsidRDefault="00D00D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  <w:p w14:paraId="2FB1F32D" w14:textId="6770BB5E" w:rsidR="00D00D01" w:rsidRPr="005426DF" w:rsidRDefault="00D00D01"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690722396"/>
                <w:placeholder>
                  <w:docPart w:val="2E2A7DE6C58F4BAF8DF641DE71EEB183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5426DF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58CAE33B" w14:textId="77777777" w:rsidR="00D00D01" w:rsidRDefault="00D00D01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7A7C3F1F" w14:textId="78B176A9" w:rsidR="00D00D01" w:rsidRDefault="00F814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1289241095"/>
              <w:placeholder>
                <w:docPart w:val="19C99AB0F1204B96BB2DF2CE24ACBB1B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4636235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B8E8FA9" w14:textId="3FDD4350" w:rsidR="00D00D01" w:rsidRPr="004764EC" w:rsidRDefault="00D00D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D01" w:rsidRPr="00904E0E" w14:paraId="41755FAE" w14:textId="77777777" w:rsidTr="00F843E8">
        <w:trPr>
          <w:trHeight w:val="402"/>
        </w:trPr>
        <w:tc>
          <w:tcPr>
            <w:tcW w:w="4817" w:type="dxa"/>
          </w:tcPr>
          <w:p w14:paraId="21B122AF" w14:textId="7861C2F1" w:rsidR="00D00D01" w:rsidRPr="00904E0E" w:rsidRDefault="008070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alias w:val="Klicka eller tryck här för att ange text."/>
              <w:tag w:val="Klicka eller tryck här för att ange text."/>
              <w:id w:val="1439024556"/>
              <w:placeholder>
                <w:docPart w:val="022EC9A82A3B40C5B6B8B67B830B3B52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38C5B6F" w14:textId="77777777" w:rsidR="00D00D01" w:rsidRPr="00904E0E" w:rsidRDefault="00D00D01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2D003712" w14:textId="77777777" w:rsidR="00A641A1" w:rsidRPr="00142EF8" w:rsidRDefault="00A641A1" w:rsidP="00A641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avdelning/institution</w:t>
            </w:r>
          </w:p>
          <w:sdt>
            <w:sdtPr>
              <w:rPr>
                <w:rStyle w:val="Formatmall2"/>
              </w:rPr>
              <w:id w:val="-967589794"/>
              <w:placeholder>
                <w:docPart w:val="4905993856EB4523914F0E74E195B7FD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DF07157" w14:textId="77777777" w:rsidR="00D00D01" w:rsidRDefault="00D00D01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C38FE02" w14:textId="77777777" w:rsidR="00D00D01" w:rsidRPr="00904E0E" w:rsidRDefault="00D00D01">
            <w:pPr>
              <w:rPr>
                <w:sz w:val="20"/>
                <w:szCs w:val="20"/>
              </w:rPr>
            </w:pPr>
          </w:p>
        </w:tc>
      </w:tr>
    </w:tbl>
    <w:p w14:paraId="1886D35B" w14:textId="77777777" w:rsidR="00D00D01" w:rsidRDefault="00D00D01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6B514F" w:rsidRPr="004764EC" w14:paraId="6FCDB380" w14:textId="77777777" w:rsidTr="00F843E8">
        <w:trPr>
          <w:trHeight w:val="350"/>
        </w:trPr>
        <w:tc>
          <w:tcPr>
            <w:tcW w:w="4817" w:type="dxa"/>
          </w:tcPr>
          <w:p w14:paraId="6BBCD1D2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  <w:p w14:paraId="45CA4ECA" w14:textId="78CF3349" w:rsidR="006B514F" w:rsidRPr="005426DF" w:rsidRDefault="006B514F"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-1741166503"/>
                <w:placeholder>
                  <w:docPart w:val="8268FB1EEB884A548439EE5F843F7CB1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5426DF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7D3D6BA1" w14:textId="77777777" w:rsidR="006B514F" w:rsidRDefault="006B514F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3856EDEF" w14:textId="77777777" w:rsidR="006B514F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680865443"/>
              <w:placeholder>
                <w:docPart w:val="F23674B9A3CC497B85C8EDFADE4EE33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FD87EDD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9F2B9C5" w14:textId="01AAE61F" w:rsidR="006B514F" w:rsidRPr="004764EC" w:rsidRDefault="006B51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514F" w:rsidRPr="00904E0E" w14:paraId="3793E3AF" w14:textId="77777777" w:rsidTr="00F843E8">
        <w:trPr>
          <w:trHeight w:val="402"/>
        </w:trPr>
        <w:tc>
          <w:tcPr>
            <w:tcW w:w="4817" w:type="dxa"/>
          </w:tcPr>
          <w:p w14:paraId="416C15EF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id w:val="1143014457"/>
              <w:placeholder>
                <w:docPart w:val="416B7697D21E4AAFA007EF754CFAF4C6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A9242F8" w14:textId="77777777" w:rsidR="006B514F" w:rsidRPr="00904E0E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0820196F" w14:textId="77777777" w:rsidR="006B514F" w:rsidRPr="00142EF8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avdelning/institution</w:t>
            </w:r>
          </w:p>
          <w:sdt>
            <w:sdtPr>
              <w:rPr>
                <w:rStyle w:val="Formatmall2"/>
              </w:rPr>
              <w:id w:val="911820896"/>
              <w:placeholder>
                <w:docPart w:val="906967C311074B3F9F0F404AA352946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27C7C08" w14:textId="77777777" w:rsidR="006B514F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CAF2E67" w14:textId="77777777" w:rsidR="006B514F" w:rsidRPr="00904E0E" w:rsidRDefault="006B514F">
            <w:pPr>
              <w:rPr>
                <w:sz w:val="20"/>
                <w:szCs w:val="20"/>
              </w:rPr>
            </w:pPr>
          </w:p>
        </w:tc>
      </w:tr>
    </w:tbl>
    <w:p w14:paraId="53C7234B" w14:textId="77777777" w:rsidR="00EC15E5" w:rsidRDefault="00EC15E5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6B514F" w:rsidRPr="004764EC" w14:paraId="285ABED5" w14:textId="77777777" w:rsidTr="00F843E8">
        <w:trPr>
          <w:trHeight w:val="350"/>
        </w:trPr>
        <w:tc>
          <w:tcPr>
            <w:tcW w:w="4817" w:type="dxa"/>
          </w:tcPr>
          <w:p w14:paraId="0C0A3A6E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  <w:p w14:paraId="7F70360B" w14:textId="5FEBE4FC" w:rsidR="006B514F" w:rsidRPr="005426DF" w:rsidRDefault="006B514F"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170226672"/>
                <w:placeholder>
                  <w:docPart w:val="398725129E554074B5112DD7B4507A2A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5426DF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0ED64B05" w14:textId="77777777" w:rsidR="006B514F" w:rsidRDefault="006B514F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4E08BE94" w14:textId="77777777" w:rsidR="006B514F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1131280192"/>
              <w:placeholder>
                <w:docPart w:val="159277BFD1354448B0B253DDB5A05A7F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9CEB06C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08423B5" w14:textId="70A915D0" w:rsidR="006B514F" w:rsidRPr="004764EC" w:rsidRDefault="006B51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514F" w:rsidRPr="00904E0E" w14:paraId="04886471" w14:textId="77777777" w:rsidTr="00F843E8">
        <w:trPr>
          <w:trHeight w:val="402"/>
        </w:trPr>
        <w:tc>
          <w:tcPr>
            <w:tcW w:w="4817" w:type="dxa"/>
          </w:tcPr>
          <w:p w14:paraId="3C57B052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id w:val="1313678402"/>
              <w:placeholder>
                <w:docPart w:val="5AECFAEDBDF2427CBE24D304D1D5BE33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B140372" w14:textId="77777777" w:rsidR="006B514F" w:rsidRPr="00904E0E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19D4F519" w14:textId="77777777" w:rsidR="006B514F" w:rsidRPr="00142EF8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avdelning/institution</w:t>
            </w:r>
          </w:p>
          <w:sdt>
            <w:sdtPr>
              <w:rPr>
                <w:rStyle w:val="Formatmall2"/>
              </w:rPr>
              <w:id w:val="1068759377"/>
              <w:placeholder>
                <w:docPart w:val="B38E663CFEA14844A7B616163CEAF833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9CB7AE7" w14:textId="77777777" w:rsidR="006B514F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E36B9F3" w14:textId="77777777" w:rsidR="006B514F" w:rsidRPr="00904E0E" w:rsidRDefault="006B514F">
            <w:pPr>
              <w:rPr>
                <w:sz w:val="20"/>
                <w:szCs w:val="20"/>
              </w:rPr>
            </w:pPr>
          </w:p>
        </w:tc>
      </w:tr>
    </w:tbl>
    <w:p w14:paraId="488EEC60" w14:textId="77777777" w:rsidR="006B514F" w:rsidRDefault="006B514F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6B514F" w:rsidRPr="004764EC" w14:paraId="4DB2C25C" w14:textId="77777777" w:rsidTr="00F843E8">
        <w:trPr>
          <w:trHeight w:val="350"/>
        </w:trPr>
        <w:tc>
          <w:tcPr>
            <w:tcW w:w="4817" w:type="dxa"/>
          </w:tcPr>
          <w:p w14:paraId="753DBD49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Namn</w:t>
            </w:r>
          </w:p>
          <w:p w14:paraId="5C937D9F" w14:textId="2AA2B4F5" w:rsidR="006B514F" w:rsidRPr="005426DF" w:rsidRDefault="006B514F"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-1317342940"/>
                <w:placeholder>
                  <w:docPart w:val="1288E99364484A86BE77218E044BA271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5426DF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21473061" w14:textId="77777777" w:rsidR="006B514F" w:rsidRDefault="006B514F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4317B721" w14:textId="77777777" w:rsidR="006B514F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1055892765"/>
              <w:placeholder>
                <w:docPart w:val="4E31CE378AFE4B5B9F8D6560B1BC7D31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6E7648D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FD9482C" w14:textId="51540605" w:rsidR="006B514F" w:rsidRPr="004764EC" w:rsidRDefault="006B51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514F" w:rsidRPr="00904E0E" w14:paraId="08B8916B" w14:textId="77777777" w:rsidTr="00F843E8">
        <w:trPr>
          <w:trHeight w:val="402"/>
        </w:trPr>
        <w:tc>
          <w:tcPr>
            <w:tcW w:w="4817" w:type="dxa"/>
          </w:tcPr>
          <w:p w14:paraId="5DD71F5B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id w:val="-266311552"/>
              <w:placeholder>
                <w:docPart w:val="F0540A7F726C4EB2A45E5DA961B5EBD9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0DAE165" w14:textId="77777777" w:rsidR="006B514F" w:rsidRPr="00904E0E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0805926C" w14:textId="77777777" w:rsidR="006B514F" w:rsidRPr="00142EF8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avdelning/institution</w:t>
            </w:r>
          </w:p>
          <w:sdt>
            <w:sdtPr>
              <w:rPr>
                <w:rStyle w:val="Formatmall2"/>
              </w:rPr>
              <w:id w:val="1495226692"/>
              <w:placeholder>
                <w:docPart w:val="3B497D75DB3E484D854DE68694C23B72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8CEEB96" w14:textId="77777777" w:rsidR="006B514F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530B5BB" w14:textId="77777777" w:rsidR="006B514F" w:rsidRPr="00904E0E" w:rsidRDefault="006B514F">
            <w:pPr>
              <w:rPr>
                <w:sz w:val="20"/>
                <w:szCs w:val="20"/>
              </w:rPr>
            </w:pPr>
          </w:p>
        </w:tc>
      </w:tr>
    </w:tbl>
    <w:p w14:paraId="72FAA2AD" w14:textId="77777777" w:rsidR="006B514F" w:rsidRDefault="006B514F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6B514F" w:rsidRPr="004764EC" w14:paraId="0378BC3C" w14:textId="77777777" w:rsidTr="00F843E8">
        <w:trPr>
          <w:trHeight w:val="350"/>
        </w:trPr>
        <w:tc>
          <w:tcPr>
            <w:tcW w:w="4817" w:type="dxa"/>
          </w:tcPr>
          <w:p w14:paraId="31558F9D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Namn</w:t>
            </w:r>
          </w:p>
          <w:p w14:paraId="3A73536D" w14:textId="217BC521" w:rsidR="006B514F" w:rsidRPr="005426DF" w:rsidRDefault="006B514F">
            <w:r w:rsidRPr="00904E0E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mall2"/>
                </w:rPr>
                <w:id w:val="-506135502"/>
                <w:placeholder>
                  <w:docPart w:val="91387192159A4D0DB6C261C18BCC8DD9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5426DF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  <w:p w14:paraId="75544AD2" w14:textId="77777777" w:rsidR="006B514F" w:rsidRDefault="006B514F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3DC74C68" w14:textId="77777777" w:rsidR="006B514F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Titel</w:t>
            </w:r>
          </w:p>
          <w:sdt>
            <w:sdtPr>
              <w:rPr>
                <w:rStyle w:val="Formatmall2"/>
              </w:rPr>
              <w:id w:val="1225493517"/>
              <w:placeholder>
                <w:docPart w:val="69C2E7065AF2433ABBCB410FED819BC7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B4858C3" w14:textId="77777777" w:rsidR="005426DF" w:rsidRDefault="005426DF" w:rsidP="005426DF">
                <w:pPr>
                  <w:rPr>
                    <w:rStyle w:val="Formatmall2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1CAFDD6" w14:textId="538B5D45" w:rsidR="006B514F" w:rsidRPr="004764EC" w:rsidRDefault="006B51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514F" w:rsidRPr="00904E0E" w14:paraId="1B69E8AD" w14:textId="77777777" w:rsidTr="00F843E8">
        <w:trPr>
          <w:trHeight w:val="402"/>
        </w:trPr>
        <w:tc>
          <w:tcPr>
            <w:tcW w:w="4817" w:type="dxa"/>
          </w:tcPr>
          <w:p w14:paraId="49D9F3D5" w14:textId="77777777" w:rsidR="006B514F" w:rsidRPr="00904E0E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</w:t>
            </w:r>
          </w:p>
          <w:sdt>
            <w:sdtPr>
              <w:rPr>
                <w:rStyle w:val="Formatmall2"/>
              </w:rPr>
              <w:id w:val="1656725335"/>
              <w:placeholder>
                <w:docPart w:val="BC55F9E3C280438F8920BBA05AA21E3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96C0865" w14:textId="77777777" w:rsidR="006B514F" w:rsidRPr="00904E0E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817" w:type="dxa"/>
          </w:tcPr>
          <w:p w14:paraId="508AF89C" w14:textId="77777777" w:rsidR="006B514F" w:rsidRPr="00142EF8" w:rsidRDefault="006B51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Organisation och avdelning/institution</w:t>
            </w:r>
          </w:p>
          <w:sdt>
            <w:sdtPr>
              <w:rPr>
                <w:rStyle w:val="Formatmall2"/>
              </w:rPr>
              <w:id w:val="625436367"/>
              <w:placeholder>
                <w:docPart w:val="444AA92553F642C4AEFC33DBCEED106D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E70646A" w14:textId="77777777" w:rsidR="006B514F" w:rsidRDefault="006B514F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8C93E5B" w14:textId="77777777" w:rsidR="006B514F" w:rsidRPr="00904E0E" w:rsidRDefault="006B514F">
            <w:pPr>
              <w:rPr>
                <w:sz w:val="20"/>
                <w:szCs w:val="20"/>
              </w:rPr>
            </w:pPr>
          </w:p>
        </w:tc>
      </w:tr>
    </w:tbl>
    <w:p w14:paraId="2F45172D" w14:textId="77777777" w:rsidR="006B514F" w:rsidRDefault="006B514F" w:rsidP="00922E13">
      <w:pPr>
        <w:spacing w:after="0"/>
        <w:rPr>
          <w:b/>
          <w:bCs/>
          <w:sz w:val="20"/>
          <w:szCs w:val="20"/>
        </w:rPr>
      </w:pPr>
    </w:p>
    <w:p w14:paraId="289352E4" w14:textId="77777777" w:rsidR="00537C76" w:rsidRDefault="00537C7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E6EF683" w14:textId="7E053370" w:rsidR="00E83B81" w:rsidRDefault="007A7B2E" w:rsidP="00922E1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BUDGET OCH SÖKTA MEDEL</w:t>
      </w:r>
    </w:p>
    <w:p w14:paraId="3387F68F" w14:textId="77777777" w:rsidR="00D354E3" w:rsidRDefault="00D354E3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972"/>
      </w:tblGrid>
      <w:tr w:rsidR="004126C9" w14:paraId="7B6285D6" w14:textId="77777777" w:rsidTr="00F843E8">
        <w:tc>
          <w:tcPr>
            <w:tcW w:w="6658" w:type="dxa"/>
          </w:tcPr>
          <w:p w14:paraId="345BC65F" w14:textId="77777777" w:rsidR="004126C9" w:rsidRDefault="00F85E9C" w:rsidP="00922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Budgetpost</w:t>
            </w:r>
          </w:p>
          <w:p w14:paraId="3CEC8636" w14:textId="7FDDB7C8" w:rsidR="002D71CB" w:rsidRDefault="002D71CB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58E59A6F" w14:textId="39432319" w:rsidR="004126C9" w:rsidRDefault="0004596E" w:rsidP="00922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Belopp (SEK)</w:t>
            </w:r>
          </w:p>
        </w:tc>
      </w:tr>
      <w:tr w:rsidR="004126C9" w14:paraId="7C00F23C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924486803"/>
              <w:placeholder>
                <w:docPart w:val="C1D5DB387D33452797E86E4B6F145151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86E0780" w14:textId="7F627CB0" w:rsidR="002D71CB" w:rsidRDefault="00BB49A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DB56A11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506658564"/>
              <w:placeholder>
                <w:docPart w:val="60802E97769947D5A31C1A195597E70B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0B6E062" w14:textId="3323DF91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3B2C374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60A5A9C3" w14:textId="77777777" w:rsidTr="00F843E8">
        <w:tc>
          <w:tcPr>
            <w:tcW w:w="6658" w:type="dxa"/>
          </w:tcPr>
          <w:p w14:paraId="28C75DDF" w14:textId="6A236914" w:rsidR="002D71CB" w:rsidRDefault="002C0075" w:rsidP="002D71CB">
            <w:pPr>
              <w:rPr>
                <w:sz w:val="20"/>
                <w:szCs w:val="20"/>
              </w:rPr>
            </w:pPr>
            <w:sdt>
              <w:sdtPr>
                <w:rPr>
                  <w:rStyle w:val="Formatmall2"/>
                </w:rPr>
                <w:id w:val="-253371419"/>
                <w:placeholder>
                  <w:docPart w:val="8E0117D4305641CEA9363BFF3F59272F"/>
                </w:placeholder>
                <w:showingPlcHdr/>
                <w:text w:multiLine="1"/>
              </w:sdtPr>
              <w:sdtEndPr>
                <w:rPr>
                  <w:rStyle w:val="Standardstycketeckensnitt"/>
                  <w:sz w:val="20"/>
                  <w:szCs w:val="20"/>
                </w:rPr>
              </w:sdtEndPr>
              <w:sdtContent>
                <w:r w:rsidR="009E76E2" w:rsidRPr="00480437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D71CB">
              <w:rPr>
                <w:b/>
                <w:bCs/>
                <w:sz w:val="20"/>
                <w:szCs w:val="20"/>
              </w:rPr>
              <w:tab/>
            </w:r>
          </w:p>
          <w:p w14:paraId="4B59D15F" w14:textId="0368F162" w:rsidR="004126C9" w:rsidRDefault="004126C9" w:rsidP="002D71CB">
            <w:pPr>
              <w:tabs>
                <w:tab w:val="left" w:pos="22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764814127"/>
              <w:placeholder>
                <w:docPart w:val="03E2D5D4975041A581575FBB263AF42E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F4D6034" w14:textId="39EC7B10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FC200CD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73F5A6A0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83502448"/>
              <w:placeholder>
                <w:docPart w:val="38F401519A964C00890CAFC37CC7ACC3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7B90687" w14:textId="5C4E415C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E6E9041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1535540313"/>
              <w:placeholder>
                <w:docPart w:val="A1D4466BB6BF4396962A8FE340E6B393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1D8F933" w14:textId="01FAB168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2A0F578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66439A92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248619781"/>
              <w:placeholder>
                <w:docPart w:val="6C129986C3A14ABDBA1145E623C481BE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328A16B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2064482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1781609066"/>
              <w:placeholder>
                <w:docPart w:val="892F02B89A8644D2B81FA5C033416D1A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53B21D2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57F0DDD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54866431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2020769163"/>
              <w:placeholder>
                <w:docPart w:val="8E2135F7EFDA4B88A6E4E135171AA6CC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0A54F688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A8DB139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537394821"/>
              <w:placeholder>
                <w:docPart w:val="4470D5C7990E448F90B7FF19A04B7031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D97CA21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8D4BDE9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769365E0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769969520"/>
              <w:placeholder>
                <w:docPart w:val="A2F39E5EBF16485294355E23BB68F090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E486165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2BE8FC1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936283276"/>
              <w:placeholder>
                <w:docPart w:val="A6908BDC0E7C4BFEB8D61A3C18B289A7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CD2E3CB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39DC4CB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26C9" w14:paraId="394A4613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1835909780"/>
              <w:placeholder>
                <w:docPart w:val="7F8BB605F7A34FE99FFEB185666BA9FD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E1F9A22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FB8432E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642490251"/>
              <w:placeholder>
                <w:docPart w:val="D08B81B7693D4C918219BD13682EE917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65FE748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AF5F87B" w14:textId="77777777" w:rsidR="004126C9" w:rsidRDefault="004126C9" w:rsidP="00922E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596E" w14:paraId="7C94A306" w14:textId="77777777" w:rsidTr="00F843E8">
        <w:tc>
          <w:tcPr>
            <w:tcW w:w="6658" w:type="dxa"/>
          </w:tcPr>
          <w:p w14:paraId="41011FCF" w14:textId="0C3700AD" w:rsidR="0004596E" w:rsidRDefault="0004596E" w:rsidP="00922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Totalt</w:t>
            </w:r>
            <w:r w:rsidR="00B210B6">
              <w:rPr>
                <w:b/>
                <w:bCs/>
                <w:sz w:val="20"/>
                <w:szCs w:val="20"/>
              </w:rPr>
              <w:t xml:space="preserve"> utgifter</w:t>
            </w: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710032969"/>
              <w:placeholder>
                <w:docPart w:val="BF1BFFED7D514284B586D12969E94CC8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B118AAC" w14:textId="1FB3DC3E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32E26D5" w14:textId="77777777" w:rsidR="0004596E" w:rsidRDefault="0004596E" w:rsidP="00922E1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DDEB41C" w14:textId="77777777" w:rsidR="00D354E3" w:rsidRDefault="00D354E3" w:rsidP="00922E13">
      <w:pPr>
        <w:spacing w:after="0"/>
        <w:rPr>
          <w:b/>
          <w:bCs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972"/>
      </w:tblGrid>
      <w:tr w:rsidR="00B210B6" w14:paraId="0189EAD0" w14:textId="77777777" w:rsidTr="00F843E8">
        <w:tc>
          <w:tcPr>
            <w:tcW w:w="6658" w:type="dxa"/>
          </w:tcPr>
          <w:p w14:paraId="71941D86" w14:textId="4FB9435C" w:rsidR="00B210B6" w:rsidRDefault="00B210B6" w:rsidP="00922E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Sökt belopp från stiftelsen (</w:t>
            </w:r>
            <w:r w:rsidR="00E03D3F">
              <w:rPr>
                <w:b/>
                <w:bCs/>
                <w:sz w:val="20"/>
                <w:szCs w:val="20"/>
              </w:rPr>
              <w:t>b</w:t>
            </w:r>
            <w:r w:rsidR="008E0E80">
              <w:rPr>
                <w:b/>
                <w:bCs/>
                <w:sz w:val="20"/>
                <w:szCs w:val="20"/>
              </w:rPr>
              <w:t>elopp i SEK)</w:t>
            </w: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342394435"/>
              <w:placeholder>
                <w:docPart w:val="4845787058714158889A4A0908346E50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D4F5A9D" w14:textId="0CB53294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2A7919C" w14:textId="00F27C38" w:rsidR="00B210B6" w:rsidRDefault="00B210B6" w:rsidP="00922E1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68CE5FF" w14:textId="414E5591" w:rsidR="00F64F78" w:rsidRDefault="00F64F78" w:rsidP="00F64F78">
      <w:pPr>
        <w:rPr>
          <w:b/>
          <w:bCs/>
          <w:sz w:val="20"/>
          <w:szCs w:val="20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64F78" w14:paraId="60FF5E7B" w14:textId="77777777" w:rsidTr="00F843E8">
        <w:tc>
          <w:tcPr>
            <w:tcW w:w="9634" w:type="dxa"/>
          </w:tcPr>
          <w:p w14:paraId="38F6CDA6" w14:textId="77777777" w:rsidR="00F64F78" w:rsidRPr="006B687C" w:rsidRDefault="006B687C">
            <w:pPr>
              <w:rPr>
                <w:b/>
                <w:bCs/>
                <w:sz w:val="20"/>
                <w:szCs w:val="20"/>
              </w:rPr>
            </w:pPr>
            <w:r w:rsidRPr="006B687C">
              <w:rPr>
                <w:b/>
                <w:bCs/>
                <w:sz w:val="20"/>
                <w:szCs w:val="20"/>
              </w:rPr>
              <w:t>Eventuell specifikation av budgetposter</w:t>
            </w:r>
          </w:p>
          <w:p w14:paraId="095019ED" w14:textId="4349E78C" w:rsidR="006B687C" w:rsidRDefault="006B687C">
            <w:pPr>
              <w:rPr>
                <w:sz w:val="20"/>
                <w:szCs w:val="20"/>
              </w:rPr>
            </w:pPr>
          </w:p>
        </w:tc>
      </w:tr>
      <w:tr w:rsidR="00F64F78" w14:paraId="03FA56F3" w14:textId="77777777" w:rsidTr="00F843E8">
        <w:tc>
          <w:tcPr>
            <w:tcW w:w="9634" w:type="dxa"/>
          </w:tcPr>
          <w:sdt>
            <w:sdtPr>
              <w:rPr>
                <w:rStyle w:val="Formatmall2"/>
              </w:rPr>
              <w:id w:val="-1815784645"/>
              <w:placeholder>
                <w:docPart w:val="653B1E89DDE9424B9DFF6877CA065CEA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186C77E" w14:textId="77777777" w:rsidR="00F64F78" w:rsidRDefault="00F64F78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A9FEAAB" w14:textId="77777777" w:rsidR="00F64F78" w:rsidRDefault="00F64F7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07FCEF" w14:textId="63DA1CC8" w:rsidR="00B210B6" w:rsidRDefault="00B210B6" w:rsidP="00EC15E5">
      <w:pPr>
        <w:spacing w:after="0"/>
        <w:rPr>
          <w:sz w:val="20"/>
          <w:szCs w:val="20"/>
        </w:rPr>
      </w:pPr>
    </w:p>
    <w:p w14:paraId="6EA25B41" w14:textId="77777777" w:rsidR="00F64F78" w:rsidRDefault="00F64F78" w:rsidP="00EC15E5">
      <w:pPr>
        <w:spacing w:after="0"/>
        <w:rPr>
          <w:sz w:val="20"/>
          <w:szCs w:val="20"/>
        </w:rPr>
      </w:pPr>
    </w:p>
    <w:p w14:paraId="6523A88E" w14:textId="743CCE97" w:rsidR="008E0E80" w:rsidRDefault="008E0E80" w:rsidP="008E0E80">
      <w:pPr>
        <w:rPr>
          <w:b/>
          <w:bCs/>
          <w:sz w:val="20"/>
          <w:szCs w:val="20"/>
        </w:rPr>
      </w:pPr>
      <w:r w:rsidRPr="008E0E80">
        <w:rPr>
          <w:b/>
          <w:bCs/>
          <w:sz w:val="20"/>
          <w:szCs w:val="20"/>
        </w:rPr>
        <w:t>Andra bidragsgivare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972"/>
      </w:tblGrid>
      <w:tr w:rsidR="002D71CB" w14:paraId="0A807677" w14:textId="77777777" w:rsidTr="00F843E8">
        <w:tc>
          <w:tcPr>
            <w:tcW w:w="6658" w:type="dxa"/>
          </w:tcPr>
          <w:p w14:paraId="2FEF4E4C" w14:textId="74D1D515" w:rsidR="002D71CB" w:rsidRPr="00912A64" w:rsidRDefault="002D71CB">
            <w:pPr>
              <w:rPr>
                <w:b/>
                <w:bCs/>
                <w:sz w:val="20"/>
                <w:szCs w:val="20"/>
                <w:lang w:val="nb-NO"/>
              </w:rPr>
            </w:pPr>
            <w:r w:rsidRPr="00912A64">
              <w:rPr>
                <w:b/>
                <w:bCs/>
                <w:sz w:val="20"/>
                <w:szCs w:val="20"/>
                <w:lang w:val="nb-NO"/>
              </w:rPr>
              <w:t>Egen finansiering (</w:t>
            </w:r>
            <w:proofErr w:type="spellStart"/>
            <w:r w:rsidR="00E03D3F" w:rsidRPr="00912A64">
              <w:rPr>
                <w:b/>
                <w:bCs/>
                <w:sz w:val="20"/>
                <w:szCs w:val="20"/>
                <w:lang w:val="nb-NO"/>
              </w:rPr>
              <w:t>b</w:t>
            </w:r>
            <w:r w:rsidRPr="00912A64">
              <w:rPr>
                <w:b/>
                <w:bCs/>
                <w:sz w:val="20"/>
                <w:szCs w:val="20"/>
                <w:lang w:val="nb-NO"/>
              </w:rPr>
              <w:t>elopp</w:t>
            </w:r>
            <w:proofErr w:type="spellEnd"/>
            <w:r w:rsidRPr="00912A64">
              <w:rPr>
                <w:b/>
                <w:bCs/>
                <w:sz w:val="20"/>
                <w:szCs w:val="20"/>
                <w:lang w:val="nb-NO"/>
              </w:rPr>
              <w:t xml:space="preserve"> i SEK)</w:t>
            </w: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954101428"/>
              <w:placeholder>
                <w:docPart w:val="0A48CE57A8CD4495957DCAD87BF068F0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1E3D44E" w14:textId="76B7D470" w:rsidR="002D71CB" w:rsidRDefault="009E76E2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A9B7FBF" w14:textId="77777777" w:rsidR="002D71CB" w:rsidRDefault="002D71C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0DF37F2" w14:textId="2A7C095D" w:rsidR="007A7B2E" w:rsidRPr="008E0E80" w:rsidRDefault="007A7B2E" w:rsidP="008E0E80">
      <w:pPr>
        <w:rPr>
          <w:b/>
          <w:bCs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972"/>
      </w:tblGrid>
      <w:tr w:rsidR="008E0E80" w14:paraId="346A1202" w14:textId="77777777" w:rsidTr="00F843E8">
        <w:tc>
          <w:tcPr>
            <w:tcW w:w="6658" w:type="dxa"/>
          </w:tcPr>
          <w:p w14:paraId="135A91F2" w14:textId="77777777" w:rsidR="008E0E80" w:rsidRDefault="00885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Annan erhållen extern finansiering (n</w:t>
            </w:r>
            <w:r w:rsidR="008E0E80">
              <w:rPr>
                <w:b/>
                <w:bCs/>
                <w:sz w:val="20"/>
                <w:szCs w:val="20"/>
              </w:rPr>
              <w:t xml:space="preserve">amn på </w:t>
            </w:r>
            <w:r w:rsidR="002D71CB">
              <w:rPr>
                <w:b/>
                <w:bCs/>
                <w:sz w:val="20"/>
                <w:szCs w:val="20"/>
              </w:rPr>
              <w:t>finansiär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A85D8ED" w14:textId="364FB268" w:rsidR="009827E7" w:rsidRDefault="009827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p w14:paraId="5BDFD137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Belopp (SEK)</w:t>
            </w:r>
          </w:p>
        </w:tc>
      </w:tr>
      <w:tr w:rsidR="008E0E80" w14:paraId="45908763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2117171489"/>
              <w:placeholder>
                <w:docPart w:val="52107CA0EA784D979D382880BD2F7C8B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7BDB4DD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441A733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762147749"/>
              <w:placeholder>
                <w:docPart w:val="44A5F0A131224BE581E405050343B02A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80AB1BE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5B82C83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65763BF0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555708042"/>
              <w:placeholder>
                <w:docPart w:val="0FD245D29939418B8FEF6E8D3F2E9966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13596C0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D01B93C" w14:textId="0F708AB1" w:rsidR="002D71CB" w:rsidRDefault="002D71CB" w:rsidP="002D71CB">
            <w:pPr>
              <w:rPr>
                <w:sz w:val="20"/>
                <w:szCs w:val="20"/>
              </w:rPr>
            </w:pPr>
          </w:p>
          <w:p w14:paraId="54A6CD16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334529782"/>
              <w:placeholder>
                <w:docPart w:val="704D4F27514B41DFBD22D2D67AED7DD2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3B5E3DE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E16A2F4" w14:textId="77777777" w:rsidR="008E0E80" w:rsidRDefault="008E0E80" w:rsidP="002D71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7461F2E2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1683319342"/>
              <w:placeholder>
                <w:docPart w:val="3DDF0C80B12B437CBF7FD1EC29EDE845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8C1ACE3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3E6431A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204472825"/>
              <w:placeholder>
                <w:docPart w:val="09A1BDEFFF404AB28E98409DBD42B6FE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3D455B7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3A8F8EA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74AFF698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1615357921"/>
              <w:placeholder>
                <w:docPart w:val="F3C54960C4824C7E9D648964D0B2B93F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26255E5B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CAFCC0C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1621097376"/>
              <w:placeholder>
                <w:docPart w:val="3D05A3EC949B4965B0B03FDCB055D125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4C32C6C8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F33E39E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341BE61C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742689009"/>
              <w:placeholder>
                <w:docPart w:val="F3C8BFDA8EE34CF5BD2C23C46D9383ED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67C0EAF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D940907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059163948"/>
              <w:placeholder>
                <w:docPart w:val="3D2D75CEBFF04B749D87B01F223A9223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67C87411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32B02EB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3700DC73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-2017373619"/>
              <w:placeholder>
                <w:docPart w:val="AFED139A36024BD79CB95A6FEE4722A6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51B07E70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D5799DD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246538368"/>
              <w:placeholder>
                <w:docPart w:val="2757C6CFDE354CEF8A6EE4E14433F87F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7CB0FDF5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4B67706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0CCD37F9" w14:textId="77777777" w:rsidTr="00F843E8">
        <w:tc>
          <w:tcPr>
            <w:tcW w:w="6658" w:type="dxa"/>
          </w:tcPr>
          <w:sdt>
            <w:sdtPr>
              <w:rPr>
                <w:rStyle w:val="Formatmall2"/>
              </w:rPr>
              <w:id w:val="1168211576"/>
              <w:placeholder>
                <w:docPart w:val="51C68D064BF34BE99EF4D455C2B13CAF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161DFA90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715F541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-1834368568"/>
              <w:placeholder>
                <w:docPart w:val="C7F284763E854AE385615851B80FE953"/>
              </w:placeholder>
              <w:showingPlcHdr/>
              <w:text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EFEF2D9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06E9168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0E80" w14:paraId="13665CB8" w14:textId="77777777" w:rsidTr="00F843E8">
        <w:tc>
          <w:tcPr>
            <w:tcW w:w="6658" w:type="dxa"/>
          </w:tcPr>
          <w:p w14:paraId="37E9023B" w14:textId="1DC6A8E1" w:rsidR="008E0E80" w:rsidRDefault="008E0E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Totalt </w:t>
            </w:r>
            <w:r w:rsidR="002D71CB">
              <w:rPr>
                <w:b/>
                <w:bCs/>
                <w:sz w:val="20"/>
                <w:szCs w:val="20"/>
              </w:rPr>
              <w:t>belopp annan finansiering</w:t>
            </w:r>
          </w:p>
        </w:tc>
        <w:tc>
          <w:tcPr>
            <w:tcW w:w="2972" w:type="dxa"/>
          </w:tcPr>
          <w:sdt>
            <w:sdtPr>
              <w:rPr>
                <w:rStyle w:val="Formatmall2"/>
              </w:rPr>
              <w:id w:val="1859618727"/>
              <w:placeholder>
                <w:docPart w:val="176E96E68B5C4CD287773302C534E632"/>
              </w:placeholder>
              <w:showingPlcHdr/>
              <w:text w:multiLine="1"/>
            </w:sdtPr>
            <w:sdtEndPr>
              <w:rPr>
                <w:rStyle w:val="Standardstycketeckensnitt"/>
                <w:sz w:val="20"/>
                <w:szCs w:val="20"/>
              </w:rPr>
            </w:sdtEndPr>
            <w:sdtContent>
              <w:p w14:paraId="3C458CCB" w14:textId="77777777" w:rsidR="002D71CB" w:rsidRDefault="002D71CB" w:rsidP="002D71CB">
                <w:pPr>
                  <w:rPr>
                    <w:sz w:val="20"/>
                    <w:szCs w:val="20"/>
                  </w:rPr>
                </w:pPr>
                <w:r w:rsidRPr="004804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10762CF" w14:textId="77777777" w:rsidR="008E0E80" w:rsidRDefault="008E0E8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8E168FF" w14:textId="77777777" w:rsidR="008E0E80" w:rsidRDefault="008E0E80" w:rsidP="008E0E80">
      <w:pPr>
        <w:rPr>
          <w:sz w:val="20"/>
          <w:szCs w:val="20"/>
        </w:rPr>
      </w:pPr>
    </w:p>
    <w:p w14:paraId="01E33E88" w14:textId="0E458B5F" w:rsidR="00BF669E" w:rsidRDefault="00644BC4" w:rsidP="008E0E8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BILAGOR</w:t>
      </w:r>
    </w:p>
    <w:p w14:paraId="4E32CAFA" w14:textId="186559FA" w:rsidR="00AB3C66" w:rsidRDefault="002C0075" w:rsidP="002869F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90649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6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F669E" w:rsidRPr="00BD0D58">
        <w:rPr>
          <w:sz w:val="20"/>
          <w:szCs w:val="20"/>
        </w:rPr>
        <w:t xml:space="preserve"> </w:t>
      </w:r>
      <w:r w:rsidR="00AB3C66" w:rsidRPr="00BD0D58">
        <w:rPr>
          <w:sz w:val="20"/>
          <w:szCs w:val="20"/>
        </w:rPr>
        <w:t xml:space="preserve">Projektbeskrivning enligt </w:t>
      </w:r>
      <w:r w:rsidR="00BD0D58" w:rsidRPr="00BD0D58">
        <w:rPr>
          <w:sz w:val="20"/>
          <w:szCs w:val="20"/>
        </w:rPr>
        <w:t>instruktion</w:t>
      </w:r>
      <w:r w:rsidR="00AB3C66" w:rsidRPr="00BD0D58">
        <w:rPr>
          <w:sz w:val="20"/>
          <w:szCs w:val="20"/>
        </w:rPr>
        <w:t xml:space="preserve"> (max </w:t>
      </w:r>
      <w:r w:rsidR="00EB6300">
        <w:rPr>
          <w:sz w:val="20"/>
          <w:szCs w:val="20"/>
        </w:rPr>
        <w:t>5</w:t>
      </w:r>
      <w:r w:rsidR="00AB3C66" w:rsidRPr="00BD0D58">
        <w:rPr>
          <w:sz w:val="20"/>
          <w:szCs w:val="20"/>
        </w:rPr>
        <w:t xml:space="preserve"> sidor)</w:t>
      </w:r>
    </w:p>
    <w:p w14:paraId="644F7B4D" w14:textId="49D68C1E" w:rsidR="009E76E2" w:rsidRPr="00BD0D58" w:rsidRDefault="002C0075" w:rsidP="009E76E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3335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6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E76E2" w:rsidRPr="00BD0D58">
        <w:rPr>
          <w:sz w:val="20"/>
          <w:szCs w:val="20"/>
        </w:rPr>
        <w:t xml:space="preserve"> </w:t>
      </w:r>
      <w:r w:rsidR="009E76E2">
        <w:rPr>
          <w:sz w:val="20"/>
          <w:szCs w:val="20"/>
        </w:rPr>
        <w:t>CV för alla sökande (max 2 sidor/CV)</w:t>
      </w:r>
    </w:p>
    <w:p w14:paraId="719A17EA" w14:textId="77777777" w:rsidR="009E76E2" w:rsidRDefault="009E76E2" w:rsidP="002869FE">
      <w:pPr>
        <w:rPr>
          <w:sz w:val="20"/>
          <w:szCs w:val="20"/>
        </w:rPr>
      </w:pPr>
    </w:p>
    <w:p w14:paraId="0B73165A" w14:textId="6357F4BB" w:rsidR="00EB4F70" w:rsidRPr="00EB4F70" w:rsidRDefault="00EB4F70" w:rsidP="002869FE">
      <w:pPr>
        <w:rPr>
          <w:b/>
          <w:bCs/>
          <w:sz w:val="20"/>
          <w:szCs w:val="20"/>
        </w:rPr>
      </w:pPr>
      <w:r w:rsidRPr="00EB4F70">
        <w:rPr>
          <w:b/>
          <w:bCs/>
          <w:sz w:val="20"/>
          <w:szCs w:val="20"/>
        </w:rPr>
        <w:t>Hantering av personuppgifter</w:t>
      </w:r>
    </w:p>
    <w:p w14:paraId="77DE06CF" w14:textId="7DC1B614" w:rsidR="00912A64" w:rsidRPr="00BD0D58" w:rsidRDefault="00912A64" w:rsidP="002869FE">
      <w:pPr>
        <w:rPr>
          <w:sz w:val="20"/>
          <w:szCs w:val="20"/>
        </w:rPr>
      </w:pPr>
      <w:r>
        <w:rPr>
          <w:sz w:val="20"/>
          <w:szCs w:val="20"/>
        </w:rPr>
        <w:t xml:space="preserve">Vi hanterar dina </w:t>
      </w:r>
      <w:r w:rsidR="00EB4F70">
        <w:rPr>
          <w:sz w:val="20"/>
          <w:szCs w:val="20"/>
        </w:rPr>
        <w:t>personuppgifter enligt vår integritetspolicy som finns på vår hemsida.</w:t>
      </w:r>
    </w:p>
    <w:sectPr w:rsidR="00912A64" w:rsidRPr="00BD0D58" w:rsidSect="00B02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ADC84" w14:textId="77777777" w:rsidR="00146E23" w:rsidRDefault="00146E23" w:rsidP="003329BB">
      <w:pPr>
        <w:spacing w:after="0" w:line="240" w:lineRule="auto"/>
      </w:pPr>
      <w:r>
        <w:separator/>
      </w:r>
    </w:p>
  </w:endnote>
  <w:endnote w:type="continuationSeparator" w:id="0">
    <w:p w14:paraId="5C70743C" w14:textId="77777777" w:rsidR="00146E23" w:rsidRDefault="00146E23" w:rsidP="003329BB">
      <w:pPr>
        <w:spacing w:after="0" w:line="240" w:lineRule="auto"/>
      </w:pPr>
      <w:r>
        <w:continuationSeparator/>
      </w:r>
    </w:p>
  </w:endnote>
  <w:endnote w:type="continuationNotice" w:id="1">
    <w:p w14:paraId="57DBD7A4" w14:textId="77777777" w:rsidR="00146E23" w:rsidRDefault="00146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A266" w14:textId="77777777" w:rsidR="002C0075" w:rsidRDefault="002C00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9AA1" w14:textId="0BD8E085" w:rsidR="00EF0600" w:rsidRPr="00F80B49" w:rsidRDefault="00EF0600" w:rsidP="00EF0600">
    <w:pPr>
      <w:pStyle w:val="Sidfot"/>
    </w:pPr>
  </w:p>
  <w:p w14:paraId="59293699" w14:textId="129CF72B" w:rsidR="00EF0600" w:rsidRDefault="00EF0600">
    <w:pPr>
      <w:pStyle w:val="Sidfot"/>
    </w:pPr>
  </w:p>
  <w:p w14:paraId="3D04B0D3" w14:textId="77777777" w:rsidR="00EF0600" w:rsidRDefault="00EF06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A01C" w14:textId="77777777" w:rsidR="002C0075" w:rsidRDefault="002C00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D550E" w14:textId="77777777" w:rsidR="00146E23" w:rsidRDefault="00146E23" w:rsidP="003329BB">
      <w:pPr>
        <w:spacing w:after="0" w:line="240" w:lineRule="auto"/>
      </w:pPr>
      <w:r>
        <w:separator/>
      </w:r>
    </w:p>
  </w:footnote>
  <w:footnote w:type="continuationSeparator" w:id="0">
    <w:p w14:paraId="16C72205" w14:textId="77777777" w:rsidR="00146E23" w:rsidRDefault="00146E23" w:rsidP="003329BB">
      <w:pPr>
        <w:spacing w:after="0" w:line="240" w:lineRule="auto"/>
      </w:pPr>
      <w:r>
        <w:continuationSeparator/>
      </w:r>
    </w:p>
  </w:footnote>
  <w:footnote w:type="continuationNotice" w:id="1">
    <w:p w14:paraId="32135856" w14:textId="77777777" w:rsidR="00146E23" w:rsidRDefault="00146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EE3A" w14:textId="77777777" w:rsidR="002C0075" w:rsidRDefault="002C00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1EEA" w14:textId="4DCAD744" w:rsidR="003427F4" w:rsidRPr="00E20D4C" w:rsidRDefault="00E20D4C" w:rsidP="00DA7882">
    <w:pPr>
      <w:pStyle w:val="Sidhuvud"/>
      <w:ind w:firstLine="4536"/>
    </w:pPr>
    <w:r w:rsidRPr="00E20D4C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F06015" wp14:editId="0BA2ECA9">
              <wp:simplePos x="0" y="0"/>
              <wp:positionH relativeFrom="column">
                <wp:posOffset>-915035</wp:posOffset>
              </wp:positionH>
              <wp:positionV relativeFrom="paragraph">
                <wp:posOffset>-449580</wp:posOffset>
              </wp:positionV>
              <wp:extent cx="4112260" cy="1219200"/>
              <wp:effectExtent l="0" t="0" r="254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2260" cy="1219200"/>
                        <a:chOff x="0" y="0"/>
                        <a:chExt cx="4112260" cy="1219200"/>
                      </a:xfrm>
                    </wpg:grpSpPr>
                    <pic:pic xmlns:pic="http://schemas.openxmlformats.org/drawingml/2006/picture">
                      <pic:nvPicPr>
                        <pic:cNvPr id="26" name="Bildobjekt 26" descr="En bild som visar clipart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226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Bildobjekt 2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1040" y="243840"/>
                          <a:ext cx="166497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763F52" id="Group 1" o:spid="_x0000_s1026" style="position:absolute;margin-left:-72.05pt;margin-top:-35.4pt;width:323.8pt;height:96pt;z-index:-251658240" coordsize="41122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26" o:spid="_x0000_s1027" type="#_x0000_t75" alt="En bild som visar clipart&#10;&#10;Automatiskt genererad beskrivning" style="position:absolute;width:4112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">
                <v:imagedata r:id="rId3" o:title="En bild som visar clipart&#10;&#10;Automatiskt genererad beskrivning"/>
              </v:shape>
              <v:shape id="Bildobjekt 25" o:spid="_x0000_s1028" type="#_x0000_t75" style="position:absolute;left:7010;top:2438;width:16650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9F3CFF">
      <w:t>Djurskyddet Sveriges forskningsstiftelse</w:t>
    </w:r>
    <w:r w:rsidR="00DA7882">
      <w:t xml:space="preserve"> för främjandet av djurs välfärd</w:t>
    </w:r>
  </w:p>
  <w:p w14:paraId="47CAAD7B" w14:textId="77777777" w:rsidR="003427F4" w:rsidRPr="00E20D4C" w:rsidRDefault="003427F4" w:rsidP="003427F4">
    <w:pPr>
      <w:pStyle w:val="Sidhuvud"/>
    </w:pPr>
    <w:r w:rsidRPr="00E20D4C">
      <w:t>Hammarby Fabriksväg 25</w:t>
    </w:r>
  </w:p>
  <w:p w14:paraId="456E238C" w14:textId="77777777" w:rsidR="003427F4" w:rsidRPr="00E20D4C" w:rsidRDefault="003427F4" w:rsidP="003427F4">
    <w:pPr>
      <w:pStyle w:val="Sidhuvud"/>
    </w:pPr>
    <w:r w:rsidRPr="00E20D4C">
      <w:t>120 30 Stockholm</w:t>
    </w:r>
  </w:p>
  <w:p w14:paraId="2D567FDC" w14:textId="77777777" w:rsidR="003427F4" w:rsidRPr="00E20D4C" w:rsidRDefault="003427F4" w:rsidP="003427F4">
    <w:pPr>
      <w:pStyle w:val="Sidhuvud"/>
    </w:pPr>
  </w:p>
  <w:p w14:paraId="6A73F821" w14:textId="77777777" w:rsidR="003427F4" w:rsidRPr="00E20D4C" w:rsidRDefault="003427F4" w:rsidP="003427F4">
    <w:pPr>
      <w:pStyle w:val="Sidhuvud"/>
    </w:pPr>
    <w:r w:rsidRPr="00E20D4C">
      <w:t>08-673 35 11</w:t>
    </w:r>
  </w:p>
  <w:p w14:paraId="7E0308B0" w14:textId="2F70672D" w:rsidR="003427F4" w:rsidRPr="00E20D4C" w:rsidRDefault="00BF2462" w:rsidP="003427F4">
    <w:pPr>
      <w:pStyle w:val="Sidhuvud"/>
    </w:pPr>
    <w:r>
      <w:t>forskning</w:t>
    </w:r>
    <w:r w:rsidR="002C0075">
      <w:t>sstiftelse</w:t>
    </w:r>
    <w:r w:rsidR="003427F4" w:rsidRPr="00E20D4C">
      <w:t>@djurskyddet.se</w:t>
    </w:r>
  </w:p>
  <w:p w14:paraId="55714E0F" w14:textId="77777777" w:rsidR="003427F4" w:rsidRPr="00E20D4C" w:rsidRDefault="003427F4" w:rsidP="003427F4">
    <w:pPr>
      <w:pStyle w:val="Sidhuvud"/>
    </w:pPr>
    <w:r w:rsidRPr="00E20D4C">
      <w:t>www.djurskyddet.se</w:t>
    </w:r>
  </w:p>
  <w:p w14:paraId="27042469" w14:textId="77777777" w:rsidR="003329BB" w:rsidRDefault="003329BB" w:rsidP="00E20D4C">
    <w:pPr>
      <w:pStyle w:val="Text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C8E9F" w14:textId="77777777" w:rsidR="002C0075" w:rsidRDefault="002C00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B7035"/>
    <w:multiLevelType w:val="hybridMultilevel"/>
    <w:tmpl w:val="FF60C2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B3212"/>
    <w:multiLevelType w:val="hybridMultilevel"/>
    <w:tmpl w:val="549C5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8FED"/>
    <w:multiLevelType w:val="hybridMultilevel"/>
    <w:tmpl w:val="12BAD368"/>
    <w:lvl w:ilvl="0" w:tplc="EC5E7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1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A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C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AC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0D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B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21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4F99"/>
    <w:multiLevelType w:val="hybridMultilevel"/>
    <w:tmpl w:val="C2D2A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7165">
    <w:abstractNumId w:val="2"/>
  </w:num>
  <w:num w:numId="2" w16cid:durableId="1787309972">
    <w:abstractNumId w:val="3"/>
  </w:num>
  <w:num w:numId="3" w16cid:durableId="1229607264">
    <w:abstractNumId w:val="0"/>
  </w:num>
  <w:num w:numId="4" w16cid:durableId="87230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A"/>
    <w:rsid w:val="00000149"/>
    <w:rsid w:val="000001B2"/>
    <w:rsid w:val="0000234F"/>
    <w:rsid w:val="00011C27"/>
    <w:rsid w:val="000271FE"/>
    <w:rsid w:val="00031905"/>
    <w:rsid w:val="0004596E"/>
    <w:rsid w:val="00050A53"/>
    <w:rsid w:val="00080C89"/>
    <w:rsid w:val="00091980"/>
    <w:rsid w:val="000930AA"/>
    <w:rsid w:val="00096DFC"/>
    <w:rsid w:val="00097A78"/>
    <w:rsid w:val="000B2EAE"/>
    <w:rsid w:val="000C0EAF"/>
    <w:rsid w:val="000D1511"/>
    <w:rsid w:val="000E02EF"/>
    <w:rsid w:val="000E398A"/>
    <w:rsid w:val="000F0C45"/>
    <w:rsid w:val="000F1F57"/>
    <w:rsid w:val="000F3D46"/>
    <w:rsid w:val="00107A43"/>
    <w:rsid w:val="001417CF"/>
    <w:rsid w:val="00142EF8"/>
    <w:rsid w:val="00146E23"/>
    <w:rsid w:val="00154DF0"/>
    <w:rsid w:val="00156691"/>
    <w:rsid w:val="001732CF"/>
    <w:rsid w:val="001871C1"/>
    <w:rsid w:val="00192D1D"/>
    <w:rsid w:val="001959BD"/>
    <w:rsid w:val="001A2B74"/>
    <w:rsid w:val="001A59AE"/>
    <w:rsid w:val="001B5F12"/>
    <w:rsid w:val="001C57C9"/>
    <w:rsid w:val="001D6727"/>
    <w:rsid w:val="001F20D9"/>
    <w:rsid w:val="001F2E57"/>
    <w:rsid w:val="0022259D"/>
    <w:rsid w:val="00246E5F"/>
    <w:rsid w:val="00271ED0"/>
    <w:rsid w:val="002869FE"/>
    <w:rsid w:val="002A71CE"/>
    <w:rsid w:val="002B1CCB"/>
    <w:rsid w:val="002C0075"/>
    <w:rsid w:val="002C404B"/>
    <w:rsid w:val="002C4E96"/>
    <w:rsid w:val="002D1A46"/>
    <w:rsid w:val="002D4749"/>
    <w:rsid w:val="002D71CB"/>
    <w:rsid w:val="002E4FB4"/>
    <w:rsid w:val="002F3474"/>
    <w:rsid w:val="0030092F"/>
    <w:rsid w:val="00303468"/>
    <w:rsid w:val="00325E35"/>
    <w:rsid w:val="003315CA"/>
    <w:rsid w:val="003329BB"/>
    <w:rsid w:val="00335E0C"/>
    <w:rsid w:val="003427F4"/>
    <w:rsid w:val="00347BEB"/>
    <w:rsid w:val="00351BFF"/>
    <w:rsid w:val="00365523"/>
    <w:rsid w:val="0038602C"/>
    <w:rsid w:val="00391E2D"/>
    <w:rsid w:val="003B0CC5"/>
    <w:rsid w:val="003B2B0D"/>
    <w:rsid w:val="003C4E28"/>
    <w:rsid w:val="003E2531"/>
    <w:rsid w:val="003F0C22"/>
    <w:rsid w:val="004039CC"/>
    <w:rsid w:val="004102BA"/>
    <w:rsid w:val="0041220E"/>
    <w:rsid w:val="004126C9"/>
    <w:rsid w:val="00413161"/>
    <w:rsid w:val="0041530F"/>
    <w:rsid w:val="0041777F"/>
    <w:rsid w:val="00433E04"/>
    <w:rsid w:val="00437492"/>
    <w:rsid w:val="00437C9D"/>
    <w:rsid w:val="00447ED8"/>
    <w:rsid w:val="00452AC9"/>
    <w:rsid w:val="00453210"/>
    <w:rsid w:val="00466E94"/>
    <w:rsid w:val="00470AFC"/>
    <w:rsid w:val="004713FD"/>
    <w:rsid w:val="004717CA"/>
    <w:rsid w:val="004722B5"/>
    <w:rsid w:val="004764EC"/>
    <w:rsid w:val="004C585E"/>
    <w:rsid w:val="004D60F0"/>
    <w:rsid w:val="004D624F"/>
    <w:rsid w:val="004E3CAD"/>
    <w:rsid w:val="004E5752"/>
    <w:rsid w:val="004E642C"/>
    <w:rsid w:val="004E6E44"/>
    <w:rsid w:val="00502F28"/>
    <w:rsid w:val="005325AF"/>
    <w:rsid w:val="00535538"/>
    <w:rsid w:val="00537C76"/>
    <w:rsid w:val="005426DF"/>
    <w:rsid w:val="00544F0E"/>
    <w:rsid w:val="0055002C"/>
    <w:rsid w:val="00550F23"/>
    <w:rsid w:val="00553995"/>
    <w:rsid w:val="00553D5F"/>
    <w:rsid w:val="00563A26"/>
    <w:rsid w:val="00565E02"/>
    <w:rsid w:val="00577497"/>
    <w:rsid w:val="005A1119"/>
    <w:rsid w:val="005A21E2"/>
    <w:rsid w:val="005C4C27"/>
    <w:rsid w:val="005D1DE2"/>
    <w:rsid w:val="005E15F9"/>
    <w:rsid w:val="005E2A94"/>
    <w:rsid w:val="005E31D6"/>
    <w:rsid w:val="005E63D0"/>
    <w:rsid w:val="005E7A44"/>
    <w:rsid w:val="005F02F8"/>
    <w:rsid w:val="005F2023"/>
    <w:rsid w:val="005F48DA"/>
    <w:rsid w:val="005F497E"/>
    <w:rsid w:val="00601825"/>
    <w:rsid w:val="00603942"/>
    <w:rsid w:val="006079EC"/>
    <w:rsid w:val="00614482"/>
    <w:rsid w:val="00644BC4"/>
    <w:rsid w:val="00650A6C"/>
    <w:rsid w:val="00663191"/>
    <w:rsid w:val="006714A7"/>
    <w:rsid w:val="00675815"/>
    <w:rsid w:val="00676BCE"/>
    <w:rsid w:val="00677C46"/>
    <w:rsid w:val="006911B4"/>
    <w:rsid w:val="00692347"/>
    <w:rsid w:val="006A0B02"/>
    <w:rsid w:val="006A0FC3"/>
    <w:rsid w:val="006A4205"/>
    <w:rsid w:val="006A6032"/>
    <w:rsid w:val="006B514F"/>
    <w:rsid w:val="006B5C5E"/>
    <w:rsid w:val="006B687C"/>
    <w:rsid w:val="006C0F2E"/>
    <w:rsid w:val="006E5A61"/>
    <w:rsid w:val="006F4EC7"/>
    <w:rsid w:val="007051C7"/>
    <w:rsid w:val="0070533E"/>
    <w:rsid w:val="00715D4F"/>
    <w:rsid w:val="00717235"/>
    <w:rsid w:val="00731A4E"/>
    <w:rsid w:val="00734509"/>
    <w:rsid w:val="00734FA1"/>
    <w:rsid w:val="00747191"/>
    <w:rsid w:val="007531D6"/>
    <w:rsid w:val="007615EF"/>
    <w:rsid w:val="00766A4C"/>
    <w:rsid w:val="0078001E"/>
    <w:rsid w:val="0078419B"/>
    <w:rsid w:val="00793538"/>
    <w:rsid w:val="00795262"/>
    <w:rsid w:val="007A00E0"/>
    <w:rsid w:val="007A7B2E"/>
    <w:rsid w:val="007B6D0A"/>
    <w:rsid w:val="007C0838"/>
    <w:rsid w:val="007C39E6"/>
    <w:rsid w:val="007C4867"/>
    <w:rsid w:val="007C5F56"/>
    <w:rsid w:val="007E38DA"/>
    <w:rsid w:val="007E459B"/>
    <w:rsid w:val="007F04EA"/>
    <w:rsid w:val="007F107D"/>
    <w:rsid w:val="008021E9"/>
    <w:rsid w:val="00807046"/>
    <w:rsid w:val="008308B8"/>
    <w:rsid w:val="008369A6"/>
    <w:rsid w:val="00837182"/>
    <w:rsid w:val="008421DE"/>
    <w:rsid w:val="00861087"/>
    <w:rsid w:val="00862623"/>
    <w:rsid w:val="00885203"/>
    <w:rsid w:val="0089617A"/>
    <w:rsid w:val="008A0165"/>
    <w:rsid w:val="008A4456"/>
    <w:rsid w:val="008C39DD"/>
    <w:rsid w:val="008C4560"/>
    <w:rsid w:val="008E0E80"/>
    <w:rsid w:val="008E603C"/>
    <w:rsid w:val="008E716F"/>
    <w:rsid w:val="008F1529"/>
    <w:rsid w:val="00900EF9"/>
    <w:rsid w:val="00904E0E"/>
    <w:rsid w:val="00912A36"/>
    <w:rsid w:val="00912A64"/>
    <w:rsid w:val="009158CF"/>
    <w:rsid w:val="00922E13"/>
    <w:rsid w:val="00934ABC"/>
    <w:rsid w:val="009373CF"/>
    <w:rsid w:val="00946BC6"/>
    <w:rsid w:val="00947217"/>
    <w:rsid w:val="009626F8"/>
    <w:rsid w:val="00966FB7"/>
    <w:rsid w:val="009707D2"/>
    <w:rsid w:val="0097633D"/>
    <w:rsid w:val="009765B1"/>
    <w:rsid w:val="009827E7"/>
    <w:rsid w:val="009B6206"/>
    <w:rsid w:val="009E76E2"/>
    <w:rsid w:val="009F310A"/>
    <w:rsid w:val="009F3CFF"/>
    <w:rsid w:val="009F41D0"/>
    <w:rsid w:val="00A07479"/>
    <w:rsid w:val="00A16C76"/>
    <w:rsid w:val="00A17CF5"/>
    <w:rsid w:val="00A203B3"/>
    <w:rsid w:val="00A2325A"/>
    <w:rsid w:val="00A30FEA"/>
    <w:rsid w:val="00A35D48"/>
    <w:rsid w:val="00A52E86"/>
    <w:rsid w:val="00A641A1"/>
    <w:rsid w:val="00A655F1"/>
    <w:rsid w:val="00A9013F"/>
    <w:rsid w:val="00A95AE9"/>
    <w:rsid w:val="00AA3558"/>
    <w:rsid w:val="00AA613C"/>
    <w:rsid w:val="00AB3C66"/>
    <w:rsid w:val="00AB7D27"/>
    <w:rsid w:val="00AC0C4E"/>
    <w:rsid w:val="00AD56F1"/>
    <w:rsid w:val="00AE3F1F"/>
    <w:rsid w:val="00AF3775"/>
    <w:rsid w:val="00AF4318"/>
    <w:rsid w:val="00AF7802"/>
    <w:rsid w:val="00B0201B"/>
    <w:rsid w:val="00B210B6"/>
    <w:rsid w:val="00B331EF"/>
    <w:rsid w:val="00B44649"/>
    <w:rsid w:val="00B56525"/>
    <w:rsid w:val="00B567F8"/>
    <w:rsid w:val="00B755E4"/>
    <w:rsid w:val="00B75C20"/>
    <w:rsid w:val="00B831B8"/>
    <w:rsid w:val="00BA2BFA"/>
    <w:rsid w:val="00BB1DFF"/>
    <w:rsid w:val="00BB49AB"/>
    <w:rsid w:val="00BC6117"/>
    <w:rsid w:val="00BD0D58"/>
    <w:rsid w:val="00BE56CD"/>
    <w:rsid w:val="00BF2462"/>
    <w:rsid w:val="00BF52D9"/>
    <w:rsid w:val="00BF54FC"/>
    <w:rsid w:val="00BF669E"/>
    <w:rsid w:val="00C028B2"/>
    <w:rsid w:val="00C03E64"/>
    <w:rsid w:val="00C07E4A"/>
    <w:rsid w:val="00C232E5"/>
    <w:rsid w:val="00C24E82"/>
    <w:rsid w:val="00C2504C"/>
    <w:rsid w:val="00C2738F"/>
    <w:rsid w:val="00C329B8"/>
    <w:rsid w:val="00C43B2B"/>
    <w:rsid w:val="00C5048B"/>
    <w:rsid w:val="00C55E38"/>
    <w:rsid w:val="00C7009A"/>
    <w:rsid w:val="00C91AD3"/>
    <w:rsid w:val="00CB0645"/>
    <w:rsid w:val="00CB55CF"/>
    <w:rsid w:val="00CC31EF"/>
    <w:rsid w:val="00CD43AB"/>
    <w:rsid w:val="00CF6471"/>
    <w:rsid w:val="00CF7026"/>
    <w:rsid w:val="00D00D01"/>
    <w:rsid w:val="00D2080D"/>
    <w:rsid w:val="00D354E3"/>
    <w:rsid w:val="00D36B67"/>
    <w:rsid w:val="00D42012"/>
    <w:rsid w:val="00D43D45"/>
    <w:rsid w:val="00D46BCA"/>
    <w:rsid w:val="00D56413"/>
    <w:rsid w:val="00D70A67"/>
    <w:rsid w:val="00D852DE"/>
    <w:rsid w:val="00D967FA"/>
    <w:rsid w:val="00D96D5F"/>
    <w:rsid w:val="00DA7882"/>
    <w:rsid w:val="00DC42CB"/>
    <w:rsid w:val="00DE5056"/>
    <w:rsid w:val="00E03D3F"/>
    <w:rsid w:val="00E0768B"/>
    <w:rsid w:val="00E11C12"/>
    <w:rsid w:val="00E20D4C"/>
    <w:rsid w:val="00E5142A"/>
    <w:rsid w:val="00E536EA"/>
    <w:rsid w:val="00E7046D"/>
    <w:rsid w:val="00E755BC"/>
    <w:rsid w:val="00E83B81"/>
    <w:rsid w:val="00E93A04"/>
    <w:rsid w:val="00EA55AD"/>
    <w:rsid w:val="00EB4F70"/>
    <w:rsid w:val="00EB6300"/>
    <w:rsid w:val="00EC15E5"/>
    <w:rsid w:val="00EC2800"/>
    <w:rsid w:val="00EC5515"/>
    <w:rsid w:val="00EC608F"/>
    <w:rsid w:val="00EE714B"/>
    <w:rsid w:val="00EF0600"/>
    <w:rsid w:val="00EF1FB4"/>
    <w:rsid w:val="00F05BB5"/>
    <w:rsid w:val="00F33BB4"/>
    <w:rsid w:val="00F64EDD"/>
    <w:rsid w:val="00F64F78"/>
    <w:rsid w:val="00F80B49"/>
    <w:rsid w:val="00F81433"/>
    <w:rsid w:val="00F828FE"/>
    <w:rsid w:val="00F84327"/>
    <w:rsid w:val="00F843E8"/>
    <w:rsid w:val="00F85E9C"/>
    <w:rsid w:val="00F91B4A"/>
    <w:rsid w:val="00F927E2"/>
    <w:rsid w:val="00F9411B"/>
    <w:rsid w:val="00FA1E54"/>
    <w:rsid w:val="00FA5405"/>
    <w:rsid w:val="00FB02E3"/>
    <w:rsid w:val="00FC274B"/>
    <w:rsid w:val="00FC6FD0"/>
    <w:rsid w:val="00FD4724"/>
    <w:rsid w:val="00FE40A6"/>
    <w:rsid w:val="00FE4356"/>
    <w:rsid w:val="00FF440C"/>
    <w:rsid w:val="43948FE2"/>
    <w:rsid w:val="552E7B81"/>
    <w:rsid w:val="6BE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66DA"/>
  <w15:chartTrackingRefBased/>
  <w15:docId w15:val="{51C6556B-FEAE-4274-A653-12ED2475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CB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02F28"/>
    <w:pPr>
      <w:keepNext/>
      <w:keepLines/>
      <w:spacing w:before="240" w:after="60"/>
      <w:outlineLvl w:val="0"/>
    </w:pPr>
    <w:rPr>
      <w:rFonts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02F28"/>
    <w:pPr>
      <w:keepNext/>
      <w:keepLines/>
      <w:spacing w:before="40" w:after="6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80B49"/>
    <w:pPr>
      <w:keepNext/>
      <w:keepLines/>
      <w:spacing w:before="40" w:after="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201B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0201B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F80B49"/>
    <w:pPr>
      <w:tabs>
        <w:tab w:val="center" w:pos="4536"/>
        <w:tab w:val="right" w:pos="9072"/>
      </w:tabs>
      <w:spacing w:after="0" w:line="240" w:lineRule="auto"/>
      <w:jc w:val="center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80B49"/>
    <w:rPr>
      <w:rFonts w:ascii="Arial" w:hAnsi="Arial"/>
      <w:sz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02F28"/>
    <w:rPr>
      <w:rFonts w:ascii="Arial" w:eastAsiaTheme="majorEastAsia" w:hAnsi="Arial" w:cstheme="majorBidi"/>
      <w:b/>
      <w:sz w:val="36"/>
      <w:szCs w:val="32"/>
    </w:rPr>
  </w:style>
  <w:style w:type="paragraph" w:styleId="Liststycke">
    <w:name w:val="List Paragraph"/>
    <w:basedOn w:val="Normal"/>
    <w:uiPriority w:val="34"/>
    <w:qFormat/>
    <w:rsid w:val="001871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0768B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837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502F28"/>
    <w:rPr>
      <w:rFonts w:ascii="Arial" w:eastAsiaTheme="majorEastAsia" w:hAnsi="Arial" w:cstheme="majorBidi"/>
      <w:b/>
      <w:sz w:val="28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365523"/>
    <w:rPr>
      <w:color w:val="605E5C"/>
      <w:shd w:val="clear" w:color="auto" w:fill="E1DFDD"/>
    </w:rPr>
  </w:style>
  <w:style w:type="paragraph" w:customStyle="1" w:styleId="TextSidhuvud">
    <w:name w:val="Text Sidhuvud"/>
    <w:basedOn w:val="Sidhuvud"/>
    <w:link w:val="TextSidhuvudChar"/>
    <w:qFormat/>
    <w:rsid w:val="00E20D4C"/>
    <w:pPr>
      <w:tabs>
        <w:tab w:val="clear" w:pos="9072"/>
      </w:tabs>
      <w:ind w:left="3288" w:right="-567" w:firstLine="3232"/>
    </w:pPr>
    <w:rPr>
      <w:noProof/>
      <w:szCs w:val="16"/>
    </w:rPr>
  </w:style>
  <w:style w:type="paragraph" w:styleId="Datum">
    <w:name w:val="Date"/>
    <w:basedOn w:val="Normal"/>
    <w:next w:val="Normal"/>
    <w:link w:val="DatumChar"/>
    <w:uiPriority w:val="99"/>
    <w:unhideWhenUsed/>
    <w:rsid w:val="000F1F57"/>
    <w:rPr>
      <w:i/>
    </w:rPr>
  </w:style>
  <w:style w:type="character" w:customStyle="1" w:styleId="TextSidhuvudChar">
    <w:name w:val="Text Sidhuvud Char"/>
    <w:basedOn w:val="SidhuvudChar"/>
    <w:link w:val="TextSidhuvud"/>
    <w:rsid w:val="00E20D4C"/>
    <w:rPr>
      <w:rFonts w:ascii="Arial" w:hAnsi="Arial"/>
      <w:noProof/>
      <w:sz w:val="16"/>
      <w:szCs w:val="16"/>
    </w:rPr>
  </w:style>
  <w:style w:type="character" w:customStyle="1" w:styleId="DatumChar">
    <w:name w:val="Datum Char"/>
    <w:basedOn w:val="Standardstycketeckensnitt"/>
    <w:link w:val="Datum"/>
    <w:uiPriority w:val="99"/>
    <w:rsid w:val="000F1F57"/>
    <w:rPr>
      <w:rFonts w:ascii="Arial" w:hAnsi="Arial"/>
      <w:i/>
    </w:rPr>
  </w:style>
  <w:style w:type="paragraph" w:customStyle="1" w:styleId="Medvnlighlsning">
    <w:name w:val="Med vänlig hälsning"/>
    <w:basedOn w:val="Normal"/>
    <w:qFormat/>
    <w:rsid w:val="007531D6"/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F80B49"/>
    <w:rPr>
      <w:rFonts w:ascii="Arial" w:eastAsiaTheme="majorEastAsia" w:hAnsi="Arial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43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52AC9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08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C083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C0838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08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083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D3F"/>
    <w:pPr>
      <w:spacing w:after="0" w:line="240" w:lineRule="auto"/>
    </w:pPr>
    <w:rPr>
      <w:rFonts w:ascii="Arial" w:hAnsi="Arial"/>
    </w:rPr>
  </w:style>
  <w:style w:type="character" w:customStyle="1" w:styleId="Formatmall1">
    <w:name w:val="Formatmall1"/>
    <w:basedOn w:val="Standardstycketeckensnitt"/>
    <w:uiPriority w:val="1"/>
    <w:rsid w:val="00BB1DFF"/>
    <w:rPr>
      <w:rFonts w:ascii="Arial" w:hAnsi="Arial"/>
      <w:sz w:val="22"/>
    </w:rPr>
  </w:style>
  <w:style w:type="character" w:customStyle="1" w:styleId="Formatmall2">
    <w:name w:val="Formatmall2"/>
    <w:basedOn w:val="Standardstycketeckensnitt"/>
    <w:uiPriority w:val="1"/>
    <w:rsid w:val="00BB1DFF"/>
    <w:rPr>
      <w:rFonts w:ascii="Arial" w:hAnsi="Arial"/>
      <w:sz w:val="22"/>
    </w:rPr>
  </w:style>
  <w:style w:type="character" w:customStyle="1" w:styleId="Formatmall3">
    <w:name w:val="Formatmall3"/>
    <w:basedOn w:val="Standardstycketeckensnitt"/>
    <w:uiPriority w:val="1"/>
    <w:rsid w:val="007615EF"/>
    <w:rPr>
      <w:rFonts w:ascii="Arial" w:hAnsi="Arial"/>
      <w:sz w:val="22"/>
    </w:rPr>
  </w:style>
  <w:style w:type="character" w:customStyle="1" w:styleId="Formatmall4">
    <w:name w:val="Formatmall4"/>
    <w:basedOn w:val="Standardstycketeckensnitt"/>
    <w:uiPriority w:val="1"/>
    <w:rsid w:val="007615EF"/>
    <w:rPr>
      <w:rFonts w:ascii="Arial" w:hAnsi="Arial"/>
      <w:sz w:val="22"/>
    </w:rPr>
  </w:style>
  <w:style w:type="character" w:customStyle="1" w:styleId="Formatmall5">
    <w:name w:val="Formatmall5"/>
    <w:basedOn w:val="Standardstycketeckensnitt"/>
    <w:uiPriority w:val="1"/>
    <w:rsid w:val="00565E0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OneDrive%20-%20Djurskyddet%20Sverige\Skrivbordet\Brevmall%20enbart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E4308A6090474193079A0F92E14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275AB-1397-47C3-B84E-EC623AD53779}"/>
      </w:docPartPr>
      <w:docPartBody>
        <w:p w:rsidR="004E3CAD" w:rsidRDefault="00F7115D" w:rsidP="00F7115D">
          <w:pPr>
            <w:pStyle w:val="A7E4308A6090474193079A0F92E144B5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BC6947A25648F4925A56136D885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594ED-C648-4516-8227-DA1720DB6ADC}"/>
      </w:docPartPr>
      <w:docPartBody>
        <w:p w:rsidR="004E3CAD" w:rsidRDefault="00F7115D" w:rsidP="00F7115D">
          <w:pPr>
            <w:pStyle w:val="F3BC6947A25648F4925A56136D885816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6624788EFE49E6BFCD67BA2AD99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E4660-76F9-435C-9564-509DE7AD5401}"/>
      </w:docPartPr>
      <w:docPartBody>
        <w:p w:rsidR="004E3CAD" w:rsidRDefault="00F7115D" w:rsidP="00F7115D">
          <w:pPr>
            <w:pStyle w:val="D26624788EFE49E6BFCD67BA2AD990C2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5BAFAD6E3648EA9518EF0698607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731DA-9EDB-420F-9272-2A4F22D85A63}"/>
      </w:docPartPr>
      <w:docPartBody>
        <w:p w:rsidR="004E3CAD" w:rsidRDefault="00F7115D" w:rsidP="00F7115D">
          <w:pPr>
            <w:pStyle w:val="7A5BAFAD6E3648EA9518EF0698607D18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9E09524518445DB5EEAFBA4CDC3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31B9A-BD7C-4430-89B1-687724EAF8FD}"/>
      </w:docPartPr>
      <w:docPartBody>
        <w:p w:rsidR="004E3CAD" w:rsidRDefault="00F7115D" w:rsidP="00F7115D">
          <w:pPr>
            <w:pStyle w:val="249E09524518445DB5EEAFBA4CDC372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9FF068862443CF8D6F2690B9B05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29A25-E0CB-468C-AFF9-0DF077D7C630}"/>
      </w:docPartPr>
      <w:docPartBody>
        <w:p w:rsidR="004E3CAD" w:rsidRDefault="00F7115D" w:rsidP="00F7115D">
          <w:pPr>
            <w:pStyle w:val="A19FF068862443CF8D6F2690B9B0511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D978B61A824C79A250134D02806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38B74-CA07-451B-9A4A-B1195B6A95E9}"/>
      </w:docPartPr>
      <w:docPartBody>
        <w:p w:rsidR="004E3CAD" w:rsidRDefault="00F7115D" w:rsidP="00F7115D">
          <w:pPr>
            <w:pStyle w:val="AFD978B61A824C79A250134D028063FA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6C53C9F44B4972AE4298747797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A608E-EFF1-496D-B031-14EF1F20C2BA}"/>
      </w:docPartPr>
      <w:docPartBody>
        <w:p w:rsidR="004E3CAD" w:rsidRDefault="00F7115D" w:rsidP="00F7115D">
          <w:pPr>
            <w:pStyle w:val="B96C53C9F44B4972AE4298747797B479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2EC9A82A3B40C5B6B8B67B830B3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FEB8B-1BC6-4DC6-A777-701629AA3F38}"/>
      </w:docPartPr>
      <w:docPartBody>
        <w:p w:rsidR="004E3CAD" w:rsidRDefault="00F7115D" w:rsidP="00F7115D">
          <w:pPr>
            <w:pStyle w:val="022EC9A82A3B40C5B6B8B67B830B3B52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05993856EB4523914F0E74E195B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49BC0-FF8D-415F-9FB0-828BCE6A99A9}"/>
      </w:docPartPr>
      <w:docPartBody>
        <w:p w:rsidR="004E3CAD" w:rsidRDefault="00F7115D" w:rsidP="00F7115D">
          <w:pPr>
            <w:pStyle w:val="4905993856EB4523914F0E74E195B7FD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D5DB387D33452797E86E4B6F145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254CF-979B-4DC9-95CF-C0FB80095424}"/>
      </w:docPartPr>
      <w:docPartBody>
        <w:p w:rsidR="002F3474" w:rsidRDefault="00F7115D" w:rsidP="00F7115D">
          <w:pPr>
            <w:pStyle w:val="C1D5DB387D33452797E86E4B6F14515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F401519A964C00890CAFC37CC7A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8772F-387A-4780-9280-FB03B2C748A9}"/>
      </w:docPartPr>
      <w:docPartBody>
        <w:p w:rsidR="002F3474" w:rsidRDefault="00F7115D" w:rsidP="00F7115D">
          <w:pPr>
            <w:pStyle w:val="38F401519A964C00890CAFC37CC7ACC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129986C3A14ABDBA1145E623C48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0D655-D8CC-48E8-9EDD-C2EF8DFD7734}"/>
      </w:docPartPr>
      <w:docPartBody>
        <w:p w:rsidR="002F3474" w:rsidRDefault="00F7115D" w:rsidP="00F7115D">
          <w:pPr>
            <w:pStyle w:val="6C129986C3A14ABDBA1145E623C481BE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2135F7EFDA4B88A6E4E135171AA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A19BB-FFF6-4D68-8328-F4F5A5E67543}"/>
      </w:docPartPr>
      <w:docPartBody>
        <w:p w:rsidR="002F3474" w:rsidRDefault="00F7115D" w:rsidP="00F7115D">
          <w:pPr>
            <w:pStyle w:val="8E2135F7EFDA4B88A6E4E135171AA6CC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F39E5EBF16485294355E23BB68F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02F16-FCC7-4EDE-BBB3-17F558F99420}"/>
      </w:docPartPr>
      <w:docPartBody>
        <w:p w:rsidR="002F3474" w:rsidRDefault="00F7115D" w:rsidP="00F7115D">
          <w:pPr>
            <w:pStyle w:val="A2F39E5EBF16485294355E23BB68F090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8BB605F7A34FE99FFEB185666BA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0C178-6872-405E-A62F-AF58561E1CC5}"/>
      </w:docPartPr>
      <w:docPartBody>
        <w:p w:rsidR="002F3474" w:rsidRDefault="00F7115D" w:rsidP="00F7115D">
          <w:pPr>
            <w:pStyle w:val="7F8BB605F7A34FE99FFEB185666BA9FD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802E97769947D5A31C1A195597E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C50FD-EA98-4874-8D46-61118A99C76D}"/>
      </w:docPartPr>
      <w:docPartBody>
        <w:p w:rsidR="002F3474" w:rsidRDefault="00F7115D" w:rsidP="00F7115D">
          <w:pPr>
            <w:pStyle w:val="60802E97769947D5A31C1A195597E70B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E2D5D4975041A581575FBB263AF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1286E-5A89-4F1A-9B8B-E4C0B69E90FD}"/>
      </w:docPartPr>
      <w:docPartBody>
        <w:p w:rsidR="002F3474" w:rsidRDefault="00F7115D" w:rsidP="00F7115D">
          <w:pPr>
            <w:pStyle w:val="03E2D5D4975041A581575FBB263AF42E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D4466BB6BF4396962A8FE340E6B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7FBA1-BFA9-48B2-8DC6-6227FD5497A7}"/>
      </w:docPartPr>
      <w:docPartBody>
        <w:p w:rsidR="002F3474" w:rsidRDefault="00F7115D" w:rsidP="00F7115D">
          <w:pPr>
            <w:pStyle w:val="A1D4466BB6BF4396962A8FE340E6B39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2F02B89A8644D2B81FA5C033416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E38D2-29AA-4637-B08E-80F620BDC4F1}"/>
      </w:docPartPr>
      <w:docPartBody>
        <w:p w:rsidR="002F3474" w:rsidRDefault="00F7115D" w:rsidP="00F7115D">
          <w:pPr>
            <w:pStyle w:val="892F02B89A8644D2B81FA5C033416D1A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70D5C7990E448F90B7FF19A04B7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43F5A-FF22-426C-9B4C-88DEFC7D39E7}"/>
      </w:docPartPr>
      <w:docPartBody>
        <w:p w:rsidR="002F3474" w:rsidRDefault="00F7115D" w:rsidP="00F7115D">
          <w:pPr>
            <w:pStyle w:val="4470D5C7990E448F90B7FF19A04B703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908BDC0E7C4BFEB8D61A3C18B28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7B09D-B30F-4669-84CD-2DC2F9751859}"/>
      </w:docPartPr>
      <w:docPartBody>
        <w:p w:rsidR="002F3474" w:rsidRDefault="00F7115D" w:rsidP="00F7115D">
          <w:pPr>
            <w:pStyle w:val="A6908BDC0E7C4BFEB8D61A3C18B289A7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8B81B7693D4C918219BD13682E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75AD7-F556-4C86-AE29-026380714127}"/>
      </w:docPartPr>
      <w:docPartBody>
        <w:p w:rsidR="002F3474" w:rsidRDefault="00F7115D" w:rsidP="00F7115D">
          <w:pPr>
            <w:pStyle w:val="D08B81B7693D4C918219BD13682EE917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1BFFED7D514284B586D12969E94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1E087-2769-4257-9A19-AE64D5A7149D}"/>
      </w:docPartPr>
      <w:docPartBody>
        <w:p w:rsidR="002F3474" w:rsidRDefault="00F7115D" w:rsidP="00F7115D">
          <w:pPr>
            <w:pStyle w:val="BF1BFFED7D514284B586D12969E94CC8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45787058714158889A4A0908346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DD11C-5916-4731-8085-99C39F1CB408}"/>
      </w:docPartPr>
      <w:docPartBody>
        <w:p w:rsidR="002F3474" w:rsidRDefault="00F7115D" w:rsidP="00F7115D">
          <w:pPr>
            <w:pStyle w:val="4845787058714158889A4A0908346E50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48CE57A8CD4495957DCAD87BF06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6374F-6797-460E-B0D1-3BD214C5598A}"/>
      </w:docPartPr>
      <w:docPartBody>
        <w:p w:rsidR="002F3474" w:rsidRDefault="00F7115D" w:rsidP="00F7115D">
          <w:pPr>
            <w:pStyle w:val="0A48CE57A8CD4495957DCAD87BF068F0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107CA0EA784D979D382880BD2F7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51C19-3C3B-49DB-A764-A0AA40F2466D}"/>
      </w:docPartPr>
      <w:docPartBody>
        <w:p w:rsidR="002F3474" w:rsidRDefault="00F7115D" w:rsidP="00F7115D">
          <w:pPr>
            <w:pStyle w:val="52107CA0EA784D979D382880BD2F7C8B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DF0C80B12B437CBF7FD1EC29EDE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2894E-6ACD-43C2-B21D-8860824FF3F0}"/>
      </w:docPartPr>
      <w:docPartBody>
        <w:p w:rsidR="002F3474" w:rsidRDefault="00F7115D" w:rsidP="00F7115D">
          <w:pPr>
            <w:pStyle w:val="3DDF0C80B12B437CBF7FD1EC29EDE845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C54960C4824C7E9D648964D0B2B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4EBB8-9E9A-4C20-8385-05E18ABBBC4F}"/>
      </w:docPartPr>
      <w:docPartBody>
        <w:p w:rsidR="002F3474" w:rsidRDefault="00F7115D" w:rsidP="00F7115D">
          <w:pPr>
            <w:pStyle w:val="F3C54960C4824C7E9D648964D0B2B93F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C8BFDA8EE34CF5BD2C23C46D938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60AD3-F851-40E5-941B-41CA9B649259}"/>
      </w:docPartPr>
      <w:docPartBody>
        <w:p w:rsidR="002F3474" w:rsidRDefault="00F7115D" w:rsidP="00F7115D">
          <w:pPr>
            <w:pStyle w:val="F3C8BFDA8EE34CF5BD2C23C46D9383ED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ED139A36024BD79CB95A6FEE472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EE32C-B24C-40D4-96CC-A97C4829EC15}"/>
      </w:docPartPr>
      <w:docPartBody>
        <w:p w:rsidR="002F3474" w:rsidRDefault="00F7115D" w:rsidP="00F7115D">
          <w:pPr>
            <w:pStyle w:val="AFED139A36024BD79CB95A6FEE4722A6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68D064BF34BE99EF4D455C2B13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9797C-1A68-401D-900A-A3EF5080ACDE}"/>
      </w:docPartPr>
      <w:docPartBody>
        <w:p w:rsidR="002F3474" w:rsidRDefault="00F7115D" w:rsidP="00F7115D">
          <w:pPr>
            <w:pStyle w:val="51C68D064BF34BE99EF4D455C2B13CAF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A5F0A131224BE581E405050343B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C822F-0558-44E0-854F-7EA5FB5D1863}"/>
      </w:docPartPr>
      <w:docPartBody>
        <w:p w:rsidR="002F3474" w:rsidRDefault="00F7115D" w:rsidP="00F7115D">
          <w:pPr>
            <w:pStyle w:val="44A5F0A131224BE581E405050343B02A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A1BDEFFF404AB28E98409DBD42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047F9-A53A-43AA-BBCD-2CCA2F175642}"/>
      </w:docPartPr>
      <w:docPartBody>
        <w:p w:rsidR="002F3474" w:rsidRDefault="00F7115D" w:rsidP="00F7115D">
          <w:pPr>
            <w:pStyle w:val="09A1BDEFFF404AB28E98409DBD42B6FE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D245D29939418B8FEF6E8D3F2E9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4372C-AE7B-47F1-9C1D-7ADA2343F8BA}"/>
      </w:docPartPr>
      <w:docPartBody>
        <w:p w:rsidR="002F3474" w:rsidRDefault="00F7115D" w:rsidP="00F7115D">
          <w:pPr>
            <w:pStyle w:val="0FD245D29939418B8FEF6E8D3F2E9966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4D4F27514B41DFBD22D2D67AED7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21165-8050-493E-A304-98535966E990}"/>
      </w:docPartPr>
      <w:docPartBody>
        <w:p w:rsidR="002F3474" w:rsidRDefault="00F7115D" w:rsidP="00F7115D">
          <w:pPr>
            <w:pStyle w:val="704D4F27514B41DFBD22D2D67AED7DD2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05A3EC949B4965B0B03FDCB055D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518A2-4399-46DD-ABCD-80778E5691BD}"/>
      </w:docPartPr>
      <w:docPartBody>
        <w:p w:rsidR="002F3474" w:rsidRDefault="00F7115D" w:rsidP="00F7115D">
          <w:pPr>
            <w:pStyle w:val="3D05A3EC949B4965B0B03FDCB055D125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2D75CEBFF04B749D87B01F223A9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FDA11-55E4-4D01-B2C8-2C881F5F2EF3}"/>
      </w:docPartPr>
      <w:docPartBody>
        <w:p w:rsidR="002F3474" w:rsidRDefault="00F7115D" w:rsidP="00F7115D">
          <w:pPr>
            <w:pStyle w:val="3D2D75CEBFF04B749D87B01F223A922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57C6CFDE354CEF8A6EE4E14433F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DC6E5-FA39-4554-94BF-628192D5D5ED}"/>
      </w:docPartPr>
      <w:docPartBody>
        <w:p w:rsidR="002F3474" w:rsidRDefault="00F7115D" w:rsidP="00F7115D">
          <w:pPr>
            <w:pStyle w:val="2757C6CFDE354CEF8A6EE4E14433F87F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F284763E854AE385615851B80FE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6565C-CB3D-415C-8E00-60CC4807211A}"/>
      </w:docPartPr>
      <w:docPartBody>
        <w:p w:rsidR="002F3474" w:rsidRDefault="00F7115D" w:rsidP="00F7115D">
          <w:pPr>
            <w:pStyle w:val="C7F284763E854AE385615851B80FE95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6E96E68B5C4CD287773302C534E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61B6D-14B8-404D-B66C-AA25FC8F5F6B}"/>
      </w:docPartPr>
      <w:docPartBody>
        <w:p w:rsidR="002F3474" w:rsidRDefault="00F7115D" w:rsidP="00F7115D">
          <w:pPr>
            <w:pStyle w:val="176E96E68B5C4CD287773302C534E632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0117D4305641CEA9363BFF3F592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2FA2B-14EA-414D-B9EE-0B2AB6B2E3D7}"/>
      </w:docPartPr>
      <w:docPartBody>
        <w:p w:rsidR="00154DF0" w:rsidRDefault="00F7115D" w:rsidP="00F7115D">
          <w:pPr>
            <w:pStyle w:val="8E0117D4305641CEA9363BFF3F59272F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D71C8EE1484FFDA0C1586A4E2DD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47B48-9275-4670-B2EF-9D97D6A6F439}"/>
      </w:docPartPr>
      <w:docPartBody>
        <w:p w:rsidR="00154DF0" w:rsidRDefault="00F7115D" w:rsidP="00F7115D">
          <w:pPr>
            <w:pStyle w:val="D8D71C8EE1484FFDA0C1586A4E2DDFE9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EA52A504B54686A94E238DD7190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332F2-1F0E-49D9-BCEC-C5C77EDF67C0}"/>
      </w:docPartPr>
      <w:docPartBody>
        <w:p w:rsidR="00154DF0" w:rsidRDefault="00F7115D" w:rsidP="00F7115D">
          <w:pPr>
            <w:pStyle w:val="0FEA52A504B54686A94E238DD7190B5D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3B1E89DDE9424B9DFF6877CA065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F18D3-33C7-4B95-91CB-A2438DB990D6}"/>
      </w:docPartPr>
      <w:docPartBody>
        <w:p w:rsidR="006B2B88" w:rsidRDefault="00F7115D" w:rsidP="00F7115D">
          <w:pPr>
            <w:pStyle w:val="653B1E89DDE9424B9DFF6877CA065CEA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6B7697D21E4AAFA007EF754CFAF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23864-EBFE-4AB6-85A7-714EDBB6B471}"/>
      </w:docPartPr>
      <w:docPartBody>
        <w:p w:rsidR="00375A00" w:rsidRDefault="00F7115D" w:rsidP="00F7115D">
          <w:pPr>
            <w:pStyle w:val="416B7697D21E4AAFA007EF754CFAF4C6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6967C311074B3F9F0F404AA3529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19ADC-D7D5-4FC4-AAAC-559B54152033}"/>
      </w:docPartPr>
      <w:docPartBody>
        <w:p w:rsidR="00375A00" w:rsidRDefault="00F7115D" w:rsidP="00F7115D">
          <w:pPr>
            <w:pStyle w:val="906967C311074B3F9F0F404AA3529460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ECFAEDBDF2427CBE24D304D1D5B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70F72-287B-455B-8604-049F7C527F0A}"/>
      </w:docPartPr>
      <w:docPartBody>
        <w:p w:rsidR="00375A00" w:rsidRDefault="00F7115D" w:rsidP="00F7115D">
          <w:pPr>
            <w:pStyle w:val="5AECFAEDBDF2427CBE24D304D1D5BE3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8E663CFEA14844A7B616163CEAF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44D26-AFF7-4A37-B5F7-4F32A4ABBA6A}"/>
      </w:docPartPr>
      <w:docPartBody>
        <w:p w:rsidR="00375A00" w:rsidRDefault="00F7115D" w:rsidP="00F7115D">
          <w:pPr>
            <w:pStyle w:val="B38E663CFEA14844A7B616163CEAF833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0540A7F726C4EB2A45E5DA961B5E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8CE79-01F3-489A-A588-C288A8F72889}"/>
      </w:docPartPr>
      <w:docPartBody>
        <w:p w:rsidR="00375A00" w:rsidRDefault="00F7115D" w:rsidP="00F7115D">
          <w:pPr>
            <w:pStyle w:val="F0540A7F726C4EB2A45E5DA961B5EBD9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497D75DB3E484D854DE68694C23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0CA78-8D2A-49B1-993E-045F592FE5D6}"/>
      </w:docPartPr>
      <w:docPartBody>
        <w:p w:rsidR="00375A00" w:rsidRDefault="00F7115D" w:rsidP="00F7115D">
          <w:pPr>
            <w:pStyle w:val="3B497D75DB3E484D854DE68694C23B72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55F9E3C280438F8920BBA05AA21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10417-2BCC-4536-8051-8BDE9D21A0AC}"/>
      </w:docPartPr>
      <w:docPartBody>
        <w:p w:rsidR="00375A00" w:rsidRDefault="00F7115D" w:rsidP="00F7115D">
          <w:pPr>
            <w:pStyle w:val="BC55F9E3C280438F8920BBA05AA21E30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4AA92553F642C4AEFC33DBCEED1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F8398-DB4B-446E-9E1B-853E826839E4}"/>
      </w:docPartPr>
      <w:docPartBody>
        <w:p w:rsidR="00375A00" w:rsidRDefault="00F7115D" w:rsidP="00F7115D">
          <w:pPr>
            <w:pStyle w:val="444AA92553F642C4AEFC33DBCEED106D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D96E0D35EC4D22AA26B4D6B8452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19D17-3712-4869-B24A-A3BEC7039778}"/>
      </w:docPartPr>
      <w:docPartBody>
        <w:p w:rsidR="00AE6AE7" w:rsidRDefault="00F7115D" w:rsidP="00F7115D">
          <w:pPr>
            <w:pStyle w:val="44D96E0D35EC4D22AA26B4D6B8452EC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E0359A478045ED938DF9DB1C19A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C71D2-C4F4-404F-BEAD-AA1B31BB334D}"/>
      </w:docPartPr>
      <w:docPartBody>
        <w:p w:rsidR="00AE6AE7" w:rsidRDefault="00F7115D" w:rsidP="00F7115D">
          <w:pPr>
            <w:pStyle w:val="5DE0359A478045ED938DF9DB1C19ACD9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F1A0C45A6B44209066DDEE64348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3AC37-E848-4379-9C3B-5D45C40891FE}"/>
      </w:docPartPr>
      <w:docPartBody>
        <w:p w:rsidR="00AE6AE7" w:rsidRDefault="00F7115D" w:rsidP="00F7115D">
          <w:pPr>
            <w:pStyle w:val="C9F1A0C45A6B44209066DDEE643481A0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1C4C3C74FA4F619AED6BFAADE4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08FC3-3FC9-4605-92EF-0FDD05264A28}"/>
      </w:docPartPr>
      <w:docPartBody>
        <w:p w:rsidR="00AE6AE7" w:rsidRDefault="00F7115D" w:rsidP="00F7115D">
          <w:pPr>
            <w:pStyle w:val="8B1C4C3C74FA4F619AED6BFAADE4A627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6B0AB8AF9A4821878261AFF3A9D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9BFFD-37A8-40D4-ACAD-F9A0E30999A8}"/>
      </w:docPartPr>
      <w:docPartBody>
        <w:p w:rsidR="00AE6AE7" w:rsidRDefault="00F7115D" w:rsidP="00F7115D">
          <w:pPr>
            <w:pStyle w:val="A96B0AB8AF9A4821878261AFF3A9DE50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EC4E7EB7FA4125A093A7EA02227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CEC36-4A0B-48AA-B40B-F0B7144D4A9C}"/>
      </w:docPartPr>
      <w:docPartBody>
        <w:p w:rsidR="00AE6AE7" w:rsidRDefault="00F7115D" w:rsidP="00F7115D">
          <w:pPr>
            <w:pStyle w:val="D8EC4E7EB7FA4125A093A7EA022278D5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2A7DE6C58F4BAF8DF641DE71EEB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5EBDC-0FCB-4D8F-91C8-4567319DEA9F}"/>
      </w:docPartPr>
      <w:docPartBody>
        <w:p w:rsidR="00AE6AE7" w:rsidRDefault="00F7115D" w:rsidP="00F7115D">
          <w:pPr>
            <w:pStyle w:val="2E2A7DE6C58F4BAF8DF641DE71EEB183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C99AB0F1204B96BB2DF2CE24ACB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69B9E-0707-450C-92AF-95AE5E0E3403}"/>
      </w:docPartPr>
      <w:docPartBody>
        <w:p w:rsidR="00AE6AE7" w:rsidRDefault="00F7115D" w:rsidP="00F7115D">
          <w:pPr>
            <w:pStyle w:val="19C99AB0F1204B96BB2DF2CE24ACBB1B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68FB1EEB884A548439EE5F843F7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3A6D0-D989-41A9-A24F-6A69B3076B2A}"/>
      </w:docPartPr>
      <w:docPartBody>
        <w:p w:rsidR="00AE6AE7" w:rsidRDefault="00F7115D" w:rsidP="00F7115D">
          <w:pPr>
            <w:pStyle w:val="8268FB1EEB884A548439EE5F843F7CB1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3674B9A3CC497B85C8EDFADE4E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34FA2-9B65-463B-8178-36D6D2BC48A0}"/>
      </w:docPartPr>
      <w:docPartBody>
        <w:p w:rsidR="00AE6AE7" w:rsidRDefault="00F7115D" w:rsidP="00F7115D">
          <w:pPr>
            <w:pStyle w:val="F23674B9A3CC497B85C8EDFADE4EE330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98725129E554074B5112DD7B4507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CA8A0-C9FC-4513-8E61-9EDB759B5D8E}"/>
      </w:docPartPr>
      <w:docPartBody>
        <w:p w:rsidR="00AE6AE7" w:rsidRDefault="00F7115D" w:rsidP="00F7115D">
          <w:pPr>
            <w:pStyle w:val="398725129E554074B5112DD7B4507A2A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9277BFD1354448B0B253DDB5A05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0F965-401E-4BA6-8500-10D82EE8034E}"/>
      </w:docPartPr>
      <w:docPartBody>
        <w:p w:rsidR="00AE6AE7" w:rsidRDefault="00F7115D" w:rsidP="00F7115D">
          <w:pPr>
            <w:pStyle w:val="159277BFD1354448B0B253DDB5A05A7F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88E99364484A86BE77218E044BA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03C45-D5AE-4AF0-9D1B-A72E75F5A6F1}"/>
      </w:docPartPr>
      <w:docPartBody>
        <w:p w:rsidR="00AE6AE7" w:rsidRDefault="00F7115D" w:rsidP="00F7115D">
          <w:pPr>
            <w:pStyle w:val="1288E99364484A86BE77218E044BA271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E31CE378AFE4B5B9F8D6560B1BC7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4351A-7E2C-4ED2-BE0A-A407D317008E}"/>
      </w:docPartPr>
      <w:docPartBody>
        <w:p w:rsidR="00AE6AE7" w:rsidRDefault="00F7115D" w:rsidP="00F7115D">
          <w:pPr>
            <w:pStyle w:val="4E31CE378AFE4B5B9F8D6560B1BC7D31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387192159A4D0DB6C261C18BCC8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453F2-AD97-4347-B43D-B9CDC9BC51A5}"/>
      </w:docPartPr>
      <w:docPartBody>
        <w:p w:rsidR="00AE6AE7" w:rsidRDefault="00F7115D" w:rsidP="00F7115D">
          <w:pPr>
            <w:pStyle w:val="91387192159A4D0DB6C261C18BCC8DD9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C2E7065AF2433ABBCB410FED819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F2AF1-18F9-40A1-B1DF-3542540D3853}"/>
      </w:docPartPr>
      <w:docPartBody>
        <w:p w:rsidR="00AE6AE7" w:rsidRDefault="00F7115D" w:rsidP="00F7115D">
          <w:pPr>
            <w:pStyle w:val="69C2E7065AF2433ABBCB410FED819BC71"/>
          </w:pPr>
          <w:r w:rsidRPr="004804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05"/>
    <w:rsid w:val="00050A53"/>
    <w:rsid w:val="00154DF0"/>
    <w:rsid w:val="00170EC4"/>
    <w:rsid w:val="00246E5F"/>
    <w:rsid w:val="002E0FDD"/>
    <w:rsid w:val="002F3474"/>
    <w:rsid w:val="00317738"/>
    <w:rsid w:val="00344967"/>
    <w:rsid w:val="00366B89"/>
    <w:rsid w:val="00375A00"/>
    <w:rsid w:val="003B0CC5"/>
    <w:rsid w:val="003E1CF5"/>
    <w:rsid w:val="00470AFC"/>
    <w:rsid w:val="004E3CAD"/>
    <w:rsid w:val="00521C36"/>
    <w:rsid w:val="005349B8"/>
    <w:rsid w:val="006A4205"/>
    <w:rsid w:val="006B2B88"/>
    <w:rsid w:val="007051C7"/>
    <w:rsid w:val="00777B77"/>
    <w:rsid w:val="007C4867"/>
    <w:rsid w:val="007F26F0"/>
    <w:rsid w:val="008021E9"/>
    <w:rsid w:val="008115AE"/>
    <w:rsid w:val="008447D8"/>
    <w:rsid w:val="00AB5A82"/>
    <w:rsid w:val="00AE6AE7"/>
    <w:rsid w:val="00B21E6C"/>
    <w:rsid w:val="00B26522"/>
    <w:rsid w:val="00BB1961"/>
    <w:rsid w:val="00C329B8"/>
    <w:rsid w:val="00D36B67"/>
    <w:rsid w:val="00D56413"/>
    <w:rsid w:val="00D8501C"/>
    <w:rsid w:val="00E0003E"/>
    <w:rsid w:val="00E83534"/>
    <w:rsid w:val="00F7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115D"/>
    <w:rPr>
      <w:color w:val="808080"/>
    </w:rPr>
  </w:style>
  <w:style w:type="paragraph" w:customStyle="1" w:styleId="44D96E0D35EC4D22AA26B4D6B8452EC1">
    <w:name w:val="44D96E0D35EC4D22AA26B4D6B8452EC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7E4308A6090474193079A0F92E144B5">
    <w:name w:val="A7E4308A6090474193079A0F92E144B5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F3BC6947A25648F4925A56136D885816">
    <w:name w:val="F3BC6947A25648F4925A56136D885816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D26624788EFE49E6BFCD67BA2AD990C2">
    <w:name w:val="D26624788EFE49E6BFCD67BA2AD990C2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7A5BAFAD6E3648EA9518EF0698607D18">
    <w:name w:val="7A5BAFAD6E3648EA9518EF0698607D18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249E09524518445DB5EEAFBA4CDC3721">
    <w:name w:val="249E09524518445DB5EEAFBA4CDC372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5DE0359A478045ED938DF9DB1C19ACD91">
    <w:name w:val="5DE0359A478045ED938DF9DB1C19ACD9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C9F1A0C45A6B44209066DDEE643481A01">
    <w:name w:val="C9F1A0C45A6B44209066DDEE643481A0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D8D71C8EE1484FFDA0C1586A4E2DDFE9">
    <w:name w:val="D8D71C8EE1484FFDA0C1586A4E2DDFE9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FEA52A504B54686A94E238DD7190B5D">
    <w:name w:val="0FEA52A504B54686A94E238DD7190B5D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B96C53C9F44B4972AE4298747797B479">
    <w:name w:val="B96C53C9F44B4972AE4298747797B479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8B1C4C3C74FA4F619AED6BFAADE4A6271">
    <w:name w:val="8B1C4C3C74FA4F619AED6BFAADE4A627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19FF068862443CF8D6F2690B9B05111">
    <w:name w:val="A19FF068862443CF8D6F2690B9B0511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FD978B61A824C79A250134D028063FA">
    <w:name w:val="AFD978B61A824C79A250134D028063FA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96B0AB8AF9A4821878261AFF3A9DE501">
    <w:name w:val="A96B0AB8AF9A4821878261AFF3A9DE50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D8EC4E7EB7FA4125A093A7EA022278D51">
    <w:name w:val="D8EC4E7EB7FA4125A093A7EA022278D5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2E2A7DE6C58F4BAF8DF641DE71EEB1831">
    <w:name w:val="2E2A7DE6C58F4BAF8DF641DE71EEB183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19C99AB0F1204B96BB2DF2CE24ACBB1B1">
    <w:name w:val="19C99AB0F1204B96BB2DF2CE24ACBB1B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22EC9A82A3B40C5B6B8B67B830B3B52">
    <w:name w:val="022EC9A82A3B40C5B6B8B67B830B3B52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905993856EB4523914F0E74E195B7FD">
    <w:name w:val="4905993856EB4523914F0E74E195B7FD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8268FB1EEB884A548439EE5F843F7CB11">
    <w:name w:val="8268FB1EEB884A548439EE5F843F7CB1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F23674B9A3CC497B85C8EDFADE4EE3301">
    <w:name w:val="F23674B9A3CC497B85C8EDFADE4EE330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16B7697D21E4AAFA007EF754CFAF4C6">
    <w:name w:val="416B7697D21E4AAFA007EF754CFAF4C6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906967C311074B3F9F0F404AA3529460">
    <w:name w:val="906967C311074B3F9F0F404AA3529460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98725129E554074B5112DD7B4507A2A1">
    <w:name w:val="398725129E554074B5112DD7B4507A2A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159277BFD1354448B0B253DDB5A05A7F1">
    <w:name w:val="159277BFD1354448B0B253DDB5A05A7F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5AECFAEDBDF2427CBE24D304D1D5BE33">
    <w:name w:val="5AECFAEDBDF2427CBE24D304D1D5BE3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B38E663CFEA14844A7B616163CEAF833">
    <w:name w:val="B38E663CFEA14844A7B616163CEAF83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1288E99364484A86BE77218E044BA2711">
    <w:name w:val="1288E99364484A86BE77218E044BA271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E31CE378AFE4B5B9F8D6560B1BC7D311">
    <w:name w:val="4E31CE378AFE4B5B9F8D6560B1BC7D31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F0540A7F726C4EB2A45E5DA961B5EBD9">
    <w:name w:val="F0540A7F726C4EB2A45E5DA961B5EBD9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B497D75DB3E484D854DE68694C23B72">
    <w:name w:val="3B497D75DB3E484D854DE68694C23B72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91387192159A4D0DB6C261C18BCC8DD91">
    <w:name w:val="91387192159A4D0DB6C261C18BCC8DD9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69C2E7065AF2433ABBCB410FED819BC71">
    <w:name w:val="69C2E7065AF2433ABBCB410FED819BC7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BC55F9E3C280438F8920BBA05AA21E30">
    <w:name w:val="BC55F9E3C280438F8920BBA05AA21E30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44AA92553F642C4AEFC33DBCEED106D">
    <w:name w:val="444AA92553F642C4AEFC33DBCEED106D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C1D5DB387D33452797E86E4B6F145151">
    <w:name w:val="C1D5DB387D33452797E86E4B6F14515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60802E97769947D5A31C1A195597E70B">
    <w:name w:val="60802E97769947D5A31C1A195597E70B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8E0117D4305641CEA9363BFF3F59272F">
    <w:name w:val="8E0117D4305641CEA9363BFF3F59272F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3E2D5D4975041A581575FBB263AF42E">
    <w:name w:val="03E2D5D4975041A581575FBB263AF42E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8F401519A964C00890CAFC37CC7ACC3">
    <w:name w:val="38F401519A964C00890CAFC37CC7ACC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1D4466BB6BF4396962A8FE340E6B393">
    <w:name w:val="A1D4466BB6BF4396962A8FE340E6B39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6C129986C3A14ABDBA1145E623C481BE">
    <w:name w:val="6C129986C3A14ABDBA1145E623C481BE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892F02B89A8644D2B81FA5C033416D1A">
    <w:name w:val="892F02B89A8644D2B81FA5C033416D1A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8E2135F7EFDA4B88A6E4E135171AA6CC">
    <w:name w:val="8E2135F7EFDA4B88A6E4E135171AA6CC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470D5C7990E448F90B7FF19A04B7031">
    <w:name w:val="4470D5C7990E448F90B7FF19A04B7031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2F39E5EBF16485294355E23BB68F090">
    <w:name w:val="A2F39E5EBF16485294355E23BB68F090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6908BDC0E7C4BFEB8D61A3C18B289A7">
    <w:name w:val="A6908BDC0E7C4BFEB8D61A3C18B289A7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7F8BB605F7A34FE99FFEB185666BA9FD">
    <w:name w:val="7F8BB605F7A34FE99FFEB185666BA9FD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D08B81B7693D4C918219BD13682EE917">
    <w:name w:val="D08B81B7693D4C918219BD13682EE917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BF1BFFED7D514284B586D12969E94CC8">
    <w:name w:val="BF1BFFED7D514284B586D12969E94CC8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845787058714158889A4A0908346E50">
    <w:name w:val="4845787058714158889A4A0908346E50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653B1E89DDE9424B9DFF6877CA065CEA">
    <w:name w:val="653B1E89DDE9424B9DFF6877CA065CEA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A48CE57A8CD4495957DCAD87BF068F0">
    <w:name w:val="0A48CE57A8CD4495957DCAD87BF068F0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52107CA0EA784D979D382880BD2F7C8B">
    <w:name w:val="52107CA0EA784D979D382880BD2F7C8B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44A5F0A131224BE581E405050343B02A">
    <w:name w:val="44A5F0A131224BE581E405050343B02A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FD245D29939418B8FEF6E8D3F2E9966">
    <w:name w:val="0FD245D29939418B8FEF6E8D3F2E9966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704D4F27514B41DFBD22D2D67AED7DD2">
    <w:name w:val="704D4F27514B41DFBD22D2D67AED7DD2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DDF0C80B12B437CBF7FD1EC29EDE845">
    <w:name w:val="3DDF0C80B12B437CBF7FD1EC29EDE845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09A1BDEFFF404AB28E98409DBD42B6FE">
    <w:name w:val="09A1BDEFFF404AB28E98409DBD42B6FE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F3C54960C4824C7E9D648964D0B2B93F">
    <w:name w:val="F3C54960C4824C7E9D648964D0B2B93F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D05A3EC949B4965B0B03FDCB055D125">
    <w:name w:val="3D05A3EC949B4965B0B03FDCB055D125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F3C8BFDA8EE34CF5BD2C23C46D9383ED">
    <w:name w:val="F3C8BFDA8EE34CF5BD2C23C46D9383ED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3D2D75CEBFF04B749D87B01F223A9223">
    <w:name w:val="3D2D75CEBFF04B749D87B01F223A922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AFED139A36024BD79CB95A6FEE4722A6">
    <w:name w:val="AFED139A36024BD79CB95A6FEE4722A6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2757C6CFDE354CEF8A6EE4E14433F87F">
    <w:name w:val="2757C6CFDE354CEF8A6EE4E14433F87F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51C68D064BF34BE99EF4D455C2B13CAF">
    <w:name w:val="51C68D064BF34BE99EF4D455C2B13CAF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C7F284763E854AE385615851B80FE953">
    <w:name w:val="C7F284763E854AE385615851B80FE953"/>
    <w:rsid w:val="00F7115D"/>
    <w:rPr>
      <w:rFonts w:ascii="Arial" w:eastAsiaTheme="minorHAnsi" w:hAnsi="Arial"/>
      <w:kern w:val="0"/>
      <w:lang w:eastAsia="en-US"/>
      <w14:ligatures w14:val="none"/>
    </w:rPr>
  </w:style>
  <w:style w:type="paragraph" w:customStyle="1" w:styleId="176E96E68B5C4CD287773302C534E632">
    <w:name w:val="176E96E68B5C4CD287773302C534E632"/>
    <w:rsid w:val="00F7115D"/>
    <w:rPr>
      <w:rFonts w:ascii="Arial" w:eastAsiaTheme="minorHAnsi" w:hAnsi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7559A37AE39644A5C516EB16412051" ma:contentTypeVersion="21" ma:contentTypeDescription="Skapa ett nytt dokument." ma:contentTypeScope="" ma:versionID="0cfe0417d08119955cb38122b50be3b2">
  <xsd:schema xmlns:xsd="http://www.w3.org/2001/XMLSchema" xmlns:xs="http://www.w3.org/2001/XMLSchema" xmlns:p="http://schemas.microsoft.com/office/2006/metadata/properties" xmlns:ns2="b22cdc46-259b-477f-b0cc-f20631fddae9" xmlns:ns3="2370922b-4fba-4515-b3ca-95fe45e9b28a" targetNamespace="http://schemas.microsoft.com/office/2006/metadata/properties" ma:root="true" ma:fieldsID="f4aa2f58ece8b0cf506accf1e4b878d2" ns2:_="" ns3:_="">
    <xsd:import namespace="b22cdc46-259b-477f-b0cc-f20631fddae9"/>
    <xsd:import namespace="2370922b-4fba-4515-b3ca-95fe45e9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ppladdad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cdc46-259b-477f-b0cc-f20631fd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6d81a518-6be6-44d1-b282-c09220ff1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pladdadav" ma:index="27" nillable="true" ma:displayName="uppladdad av" ma:format="Dropdown" ma:list="UserInfo" ma:SharePointGroup="0" ma:internalName="uppladdad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22b-4fba-4515-b3ca-95fe45e9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f40640-a4e6-4765-a353-31ae51bd76ad}" ma:internalName="TaxCatchAll" ma:showField="CatchAllData" ma:web="2370922b-4fba-4515-b3ca-95fe45e9b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cdc46-259b-477f-b0cc-f20631fddae9">
      <Terms xmlns="http://schemas.microsoft.com/office/infopath/2007/PartnerControls"/>
    </lcf76f155ced4ddcb4097134ff3c332f>
    <TaxCatchAll xmlns="2370922b-4fba-4515-b3ca-95fe45e9b28a" xsi:nil="true"/>
    <Datum xmlns="b22cdc46-259b-477f-b0cc-f20631fddae9" xsi:nil="true"/>
    <uppladdadav xmlns="b22cdc46-259b-477f-b0cc-f20631fddae9">
      <UserInfo>
        <DisplayName/>
        <AccountId xsi:nil="true"/>
        <AccountType/>
      </UserInfo>
    </uppladdada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423FD-5F0B-4A7D-B5F1-74C73D5DC1CC}"/>
</file>

<file path=customXml/itemProps2.xml><?xml version="1.0" encoding="utf-8"?>
<ds:datastoreItem xmlns:ds="http://schemas.openxmlformats.org/officeDocument/2006/customXml" ds:itemID="{65A322CB-B380-4996-B611-A8C2E2CAD6D6}">
  <ds:schemaRefs>
    <ds:schemaRef ds:uri="http://schemas.microsoft.com/office/2006/metadata/properties"/>
    <ds:schemaRef ds:uri="http://schemas.microsoft.com/office/infopath/2007/PartnerControls"/>
    <ds:schemaRef ds:uri="b22cdc46-259b-477f-b0cc-f20631fddae9"/>
    <ds:schemaRef ds:uri="2370922b-4fba-4515-b3ca-95fe45e9b28a"/>
  </ds:schemaRefs>
</ds:datastoreItem>
</file>

<file path=customXml/itemProps3.xml><?xml version="1.0" encoding="utf-8"?>
<ds:datastoreItem xmlns:ds="http://schemas.openxmlformats.org/officeDocument/2006/customXml" ds:itemID="{86972569-F438-45B0-94F3-78DED0176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7236F-D280-439E-B39B-DE844A209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enbart logga</Template>
  <TotalTime>1</TotalTime>
  <Pages>5</Pages>
  <Words>800</Words>
  <Characters>4243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Emma Brunberg</cp:lastModifiedBy>
  <cp:revision>3</cp:revision>
  <cp:lastPrinted>2024-08-20T15:45:00Z</cp:lastPrinted>
  <dcterms:created xsi:type="dcterms:W3CDTF">2024-09-02T08:25:00Z</dcterms:created>
  <dcterms:modified xsi:type="dcterms:W3CDTF">2024-09-02T08:31:00Z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0x010100C47559A37AE39644A5C516EB16412051</vt:lpwstr>
  </property>
  <property fmtid="{D5CDD505-2E9C-101B-9397-08002B2CF9AE}" pid="3" name="MediaServiceImageTags">
    <vt:lpwstr/>
  </property>
</Properties>
</file>